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3091" w14:textId="51CF2F44" w:rsidR="007A7A8E" w:rsidRPr="003A2E30" w:rsidRDefault="007A7A8E" w:rsidP="007A7A8E">
      <w:pPr>
        <w:pStyle w:val="Titre"/>
        <w:spacing w:before="0"/>
        <w:rPr>
          <w:lang w:val="en-CA" w:eastAsia="fr-CA"/>
        </w:rPr>
      </w:pPr>
      <w:bookmarkStart w:id="0" w:name="_Toc221026821"/>
      <w:r w:rsidRPr="00512333">
        <w:rPr>
          <w:lang w:val="en-CA" w:eastAsia="fr-CA"/>
        </w:rPr>
        <w:t>Grant application form</w:t>
      </w:r>
      <w:r>
        <w:rPr>
          <w:lang w:val="en-CA" w:eastAsia="fr-CA"/>
        </w:rPr>
        <w:t xml:space="preserve"> –</w:t>
      </w:r>
      <w:r w:rsidR="00B63D72">
        <w:rPr>
          <w:lang w:val="en-CA" w:eastAsia="fr-CA"/>
        </w:rPr>
        <w:t xml:space="preserve"> </w:t>
      </w:r>
      <w:r>
        <w:rPr>
          <w:lang w:val="en-CA" w:eastAsia="fr-CA"/>
        </w:rPr>
        <w:t>Personal</w:t>
      </w:r>
      <w:r w:rsidRPr="00512333">
        <w:rPr>
          <w:lang w:val="en-CA" w:eastAsia="fr-CA"/>
        </w:rPr>
        <w:t xml:space="preserve"> </w:t>
      </w:r>
      <w:r w:rsidR="00992D76" w:rsidRPr="003A2E30">
        <w:rPr>
          <w:lang w:val="en-CA" w:eastAsia="fr-CA"/>
        </w:rPr>
        <w:t>information</w:t>
      </w:r>
    </w:p>
    <w:p w14:paraId="107837EB" w14:textId="77777777" w:rsidR="007A7A8E" w:rsidRPr="00512333" w:rsidRDefault="007A7A8E" w:rsidP="007A7A8E">
      <w:pPr>
        <w:pStyle w:val="Titre1"/>
        <w:rPr>
          <w:lang w:val="en-CA"/>
        </w:rPr>
      </w:pPr>
      <w:bookmarkStart w:id="1" w:name="_Toc221021480"/>
      <w:r w:rsidRPr="00512333">
        <w:rPr>
          <w:lang w:val="en-CA"/>
        </w:rPr>
        <w:t>Producer</w:t>
      </w:r>
      <w:bookmarkEnd w:id="1"/>
      <w:r w:rsidRPr="00512333">
        <w:rPr>
          <w:lang w:val="en-CA"/>
        </w:rPr>
        <w:t>’s notes</w:t>
      </w:r>
    </w:p>
    <w:p w14:paraId="6F05F4FB" w14:textId="77777777" w:rsidR="007A7A8E" w:rsidRPr="00B07452" w:rsidRDefault="007A7A8E" w:rsidP="007A7A8E">
      <w:pPr>
        <w:rPr>
          <w:lang w:val="en-CA" w:eastAsia="fr-CA"/>
        </w:rPr>
      </w:pPr>
      <w:bookmarkStart w:id="2" w:name="_Toc221021481"/>
      <w:r w:rsidRPr="00B07452">
        <w:rPr>
          <w:lang w:val="en-CA" w:eastAsia="fr-CA"/>
        </w:rPr>
        <w:t xml:space="preserve">{Accessibility </w:t>
      </w:r>
      <w:proofErr w:type="gramStart"/>
      <w:r w:rsidRPr="00B07452">
        <w:rPr>
          <w:lang w:val="en-CA" w:eastAsia="fr-CA"/>
        </w:rPr>
        <w:t>notice</w:t>
      </w:r>
      <w:proofErr w:type="gramEnd"/>
      <w:r w:rsidRPr="00B07452">
        <w:rPr>
          <w:lang w:val="en-CA" w:eastAsia="fr-CA"/>
        </w:rPr>
        <w:t xml:space="preserve"> to readers: This document complies with the Quebec government's SGQRI 008 2.0 standard on the accessibility of downloadable documents, so that it is accessible to all persons, with or without disabilities. All text between curly brackets is replacement text for any content that relies on sensory perception to communicate information, indicate an action, solicit a response, or distinguish a visual element.</w:t>
      </w:r>
    </w:p>
    <w:p w14:paraId="52942D61" w14:textId="77777777" w:rsidR="007A7A8E" w:rsidRPr="00B07452" w:rsidRDefault="007A7A8E" w:rsidP="007A7A8E">
      <w:r w:rsidRPr="00B07452">
        <w:rPr>
          <w:lang w:eastAsia="fr-CA"/>
        </w:rPr>
        <w:t xml:space="preserve">This </w:t>
      </w:r>
      <w:proofErr w:type="spellStart"/>
      <w:r w:rsidRPr="00B07452">
        <w:rPr>
          <w:lang w:eastAsia="fr-CA"/>
        </w:rPr>
        <w:t>equivalent</w:t>
      </w:r>
      <w:proofErr w:type="spellEnd"/>
      <w:r w:rsidRPr="00B07452">
        <w:rPr>
          <w:lang w:eastAsia="fr-CA"/>
        </w:rPr>
        <w:t xml:space="preserve"> and accessible alternative version </w:t>
      </w:r>
      <w:proofErr w:type="spellStart"/>
      <w:r w:rsidRPr="00B07452">
        <w:rPr>
          <w:lang w:eastAsia="fr-CA"/>
        </w:rPr>
        <w:t>was</w:t>
      </w:r>
      <w:proofErr w:type="spellEnd"/>
      <w:r w:rsidRPr="00B07452">
        <w:rPr>
          <w:lang w:eastAsia="fr-CA"/>
        </w:rPr>
        <w:t xml:space="preserve"> </w:t>
      </w:r>
      <w:proofErr w:type="spellStart"/>
      <w:r w:rsidRPr="00B07452">
        <w:rPr>
          <w:lang w:eastAsia="fr-CA"/>
        </w:rPr>
        <w:t>produced</w:t>
      </w:r>
      <w:proofErr w:type="spellEnd"/>
      <w:r w:rsidRPr="00B07452">
        <w:rPr>
          <w:lang w:eastAsia="fr-CA"/>
        </w:rPr>
        <w:t xml:space="preserve"> by </w:t>
      </w:r>
      <w:r w:rsidRPr="00B07452">
        <w:t>the Service de l'adaptation de l'information de l'Institut Nazareth et Louis-Braille part of the Centre Intégré de Santé et de Services Sociaux de la Montérégie</w:t>
      </w:r>
      <w:r w:rsidRPr="00B07452">
        <w:noBreakHyphen/>
        <w:t>Centre.</w:t>
      </w:r>
    </w:p>
    <w:p w14:paraId="199DC72B" w14:textId="77777777" w:rsidR="007A7A8E" w:rsidRPr="00B07452" w:rsidRDefault="007A7A8E" w:rsidP="007A7A8E">
      <w:pPr>
        <w:rPr>
          <w:lang w:eastAsia="fr-CA"/>
        </w:rPr>
      </w:pPr>
      <w:r w:rsidRPr="00B07452">
        <w:rPr>
          <w:lang w:eastAsia="fr-CA"/>
        </w:rPr>
        <w:t>955, rue d'Assigny – Suite 139</w:t>
      </w:r>
      <w:r w:rsidRPr="00B07452">
        <w:rPr>
          <w:lang w:eastAsia="fr-CA"/>
        </w:rPr>
        <w:br/>
        <w:t>Longueuil (Québec) J4K 5C3</w:t>
      </w:r>
      <w:r w:rsidRPr="00B07452">
        <w:rPr>
          <w:lang w:eastAsia="fr-CA"/>
        </w:rPr>
        <w:br/>
        <w:t xml:space="preserve">Phone: 450 463-1710, </w:t>
      </w:r>
      <w:proofErr w:type="spellStart"/>
      <w:r w:rsidRPr="00B07452">
        <w:rPr>
          <w:lang w:eastAsia="fr-CA"/>
        </w:rPr>
        <w:t>ext</w:t>
      </w:r>
      <w:proofErr w:type="spellEnd"/>
      <w:r w:rsidRPr="00B07452">
        <w:rPr>
          <w:lang w:eastAsia="fr-CA"/>
        </w:rPr>
        <w:t>. 159346</w:t>
      </w:r>
      <w:r w:rsidRPr="00B07452">
        <w:rPr>
          <w:lang w:eastAsia="fr-CA"/>
        </w:rPr>
        <w:br/>
        <w:t xml:space="preserve">Toll-free: 1 800 361-7063, </w:t>
      </w:r>
      <w:proofErr w:type="spellStart"/>
      <w:r w:rsidRPr="00B07452">
        <w:rPr>
          <w:lang w:eastAsia="fr-CA"/>
        </w:rPr>
        <w:t>ext</w:t>
      </w:r>
      <w:proofErr w:type="spellEnd"/>
      <w:r w:rsidRPr="00B07452">
        <w:rPr>
          <w:lang w:eastAsia="fr-CA"/>
        </w:rPr>
        <w:t>. 159346</w:t>
      </w:r>
      <w:r w:rsidRPr="00B07452">
        <w:rPr>
          <w:lang w:eastAsia="fr-CA"/>
        </w:rPr>
        <w:br/>
        <w:t>Fax: 450 670-0220</w:t>
      </w:r>
      <w:r w:rsidRPr="00B07452">
        <w:rPr>
          <w:lang w:eastAsia="fr-CA"/>
        </w:rPr>
        <w:br/>
      </w:r>
      <w:proofErr w:type="gramStart"/>
      <w:r w:rsidRPr="00B07452">
        <w:rPr>
          <w:lang w:eastAsia="fr-CA"/>
        </w:rPr>
        <w:t>Email</w:t>
      </w:r>
      <w:proofErr w:type="gramEnd"/>
      <w:r w:rsidRPr="00B07452">
        <w:rPr>
          <w:lang w:eastAsia="fr-CA"/>
        </w:rPr>
        <w:t xml:space="preserve">: </w:t>
      </w:r>
      <w:hyperlink r:id="rId8" w:history="1">
        <w:r w:rsidRPr="00B07452">
          <w:rPr>
            <w:rStyle w:val="Hyperlien"/>
          </w:rPr>
          <w:t>braille.inlb@ssss.gouv.qc.ca</w:t>
        </w:r>
      </w:hyperlink>
    </w:p>
    <w:p w14:paraId="54EE89CC" w14:textId="77777777" w:rsidR="007A7A8E" w:rsidRPr="00B07452" w:rsidRDefault="007A7A8E" w:rsidP="007A7A8E">
      <w:pPr>
        <w:rPr>
          <w:lang w:val="en-CA" w:eastAsia="fr-CA"/>
        </w:rPr>
      </w:pPr>
      <w:r w:rsidRPr="00B07452">
        <w:rPr>
          <w:lang w:val="en-CA" w:eastAsia="fr-CA"/>
        </w:rPr>
        <w:t>Notes: Be sure to modify the settings of your screen reader software, such as Jaws, by enabling language detection and reading most punctuation marks.}</w:t>
      </w:r>
    </w:p>
    <w:p w14:paraId="5E293465" w14:textId="77777777" w:rsidR="007A7A8E" w:rsidRPr="00754870" w:rsidRDefault="007A7A8E" w:rsidP="007A7A8E">
      <w:pPr>
        <w:pStyle w:val="Titre1"/>
        <w:rPr>
          <w:highlight w:val="yellow"/>
          <w:lang w:val="en-CA" w:eastAsia="fr-CA"/>
        </w:rPr>
      </w:pPr>
      <w:bookmarkStart w:id="3" w:name="_Toc221084508"/>
      <w:bookmarkEnd w:id="2"/>
      <w:r w:rsidRPr="00754870">
        <w:rPr>
          <w:lang w:val="en-CA" w:eastAsia="fr-CA"/>
        </w:rPr>
        <w:t>Special symbols</w:t>
      </w:r>
      <w:bookmarkEnd w:id="3"/>
    </w:p>
    <w:p w14:paraId="6DCBE5FF" w14:textId="77777777" w:rsidR="007A7A8E" w:rsidRPr="0009448E" w:rsidRDefault="007A7A8E" w:rsidP="007A7A8E">
      <w:pPr>
        <w:rPr>
          <w:lang w:val="en-CA"/>
        </w:rPr>
      </w:pPr>
      <w:r w:rsidRPr="0009448E">
        <w:rPr>
          <w:lang w:val="en-CA"/>
        </w:rPr>
        <w:t>{__} space to be filled in</w:t>
      </w:r>
    </w:p>
    <w:p w14:paraId="424369A3" w14:textId="77777777" w:rsidR="007A7A8E" w:rsidRPr="0009448E" w:rsidRDefault="007A7A8E" w:rsidP="007A7A8E">
      <w:pPr>
        <w:rPr>
          <w:lang w:val="en-CA"/>
        </w:rPr>
      </w:pPr>
      <w:r w:rsidRPr="0009448E">
        <w:rPr>
          <w:lang w:val="en-CA"/>
        </w:rPr>
        <w:t>{____} line to be filled in</w:t>
      </w:r>
    </w:p>
    <w:p w14:paraId="2F3871C0" w14:textId="77777777" w:rsidR="007A7A8E" w:rsidRPr="003429A8" w:rsidRDefault="007A7A8E" w:rsidP="007A7A8E">
      <w:pPr>
        <w:rPr>
          <w:lang w:val="en-CA"/>
        </w:rPr>
      </w:pPr>
      <w:proofErr w:type="gramStart"/>
      <w:r w:rsidRPr="003429A8">
        <w:rPr>
          <w:lang w:val="en-CA"/>
        </w:rPr>
        <w:t>{ }</w:t>
      </w:r>
      <w:proofErr w:type="gramEnd"/>
      <w:r w:rsidRPr="003429A8">
        <w:rPr>
          <w:lang w:val="en-CA"/>
        </w:rPr>
        <w:t xml:space="preserve"> checkbox</w:t>
      </w:r>
    </w:p>
    <w:p w14:paraId="3241298F" w14:textId="1F3C0961" w:rsidR="007A7A8E" w:rsidRPr="0071303B" w:rsidRDefault="007A7A8E" w:rsidP="007A7A8E">
      <w:pPr>
        <w:rPr>
          <w:lang w:val="en-CA"/>
        </w:rPr>
      </w:pPr>
      <w:bookmarkStart w:id="4" w:name="_Toc221021482"/>
      <w:r w:rsidRPr="0009448E">
        <w:rPr>
          <w:lang w:val="en-CA"/>
        </w:rPr>
        <w:t>{* * *} separation symbols</w:t>
      </w:r>
    </w:p>
    <w:bookmarkEnd w:id="0"/>
    <w:bookmarkEnd w:id="4"/>
    <w:p w14:paraId="7F384505" w14:textId="77777777" w:rsidR="002D39A1" w:rsidRDefault="002D39A1">
      <w:pPr>
        <w:rPr>
          <w:rFonts w:cs="Arial"/>
          <w:b/>
          <w:bCs/>
          <w:kern w:val="32"/>
          <w:sz w:val="44"/>
          <w:szCs w:val="32"/>
          <w:lang w:val="en-CA"/>
        </w:rPr>
      </w:pPr>
      <w:r>
        <w:rPr>
          <w:lang w:val="en-CA"/>
        </w:rPr>
        <w:br w:type="page"/>
      </w:r>
    </w:p>
    <w:p w14:paraId="1DA7BFDD" w14:textId="449ABC58" w:rsidR="003D639B" w:rsidRPr="003429A8" w:rsidRDefault="003D639B" w:rsidP="003D639B">
      <w:pPr>
        <w:pStyle w:val="Titre1"/>
        <w:rPr>
          <w:lang w:val="en-CA"/>
        </w:rPr>
      </w:pPr>
      <w:r w:rsidRPr="003429A8">
        <w:rPr>
          <w:lang w:val="en-CA"/>
        </w:rPr>
        <w:lastRenderedPageBreak/>
        <w:t>Navigation links</w:t>
      </w:r>
    </w:p>
    <w:p w14:paraId="55909C2A" w14:textId="411DF3B0" w:rsidR="00062CA7" w:rsidRPr="00062CA7" w:rsidRDefault="003D54E2" w:rsidP="00062CA7">
      <w:pPr>
        <w:pStyle w:val="TM1"/>
        <w:tabs>
          <w:tab w:val="right" w:leader="dot" w:pos="9350"/>
        </w:tabs>
        <w:rPr>
          <w:rStyle w:val="Hyperlien"/>
          <w:noProof/>
        </w:rPr>
      </w:pPr>
      <w:r>
        <w:fldChar w:fldCharType="begin"/>
      </w:r>
      <w:r>
        <w:instrText xml:space="preserve"> TOC \o "1-3" \n \h \z \u </w:instrText>
      </w:r>
      <w:r>
        <w:fldChar w:fldCharType="separate"/>
      </w:r>
      <w:r w:rsidR="003C4908">
        <w:fldChar w:fldCharType="begin"/>
      </w:r>
      <w:r w:rsidR="003C4908">
        <w:instrText>HYPERLINK \l "_Toc221026819"</w:instrText>
      </w:r>
      <w:r w:rsidR="003C4908">
        <w:fldChar w:fldCharType="separate"/>
      </w:r>
      <w:r w:rsidR="00062CA7" w:rsidRPr="00062CA7">
        <w:rPr>
          <w:rStyle w:val="Hyperlien"/>
          <w:noProof/>
        </w:rPr>
        <w:t xml:space="preserve">Producer's notes </w:t>
      </w:r>
    </w:p>
    <w:p w14:paraId="27C3DC56" w14:textId="77777777" w:rsidR="00062CA7" w:rsidRPr="00062CA7" w:rsidRDefault="00062CA7" w:rsidP="00062CA7">
      <w:pPr>
        <w:pStyle w:val="TM1"/>
        <w:tabs>
          <w:tab w:val="right" w:leader="dot" w:pos="9350"/>
        </w:tabs>
        <w:rPr>
          <w:rStyle w:val="Hyperlien"/>
          <w:noProof/>
        </w:rPr>
      </w:pPr>
      <w:r w:rsidRPr="00062CA7">
        <w:rPr>
          <w:rStyle w:val="Hyperlien"/>
          <w:noProof/>
        </w:rPr>
        <w:t>Special symbols</w:t>
      </w:r>
    </w:p>
    <w:p w14:paraId="1FE8AA5B" w14:textId="77777777" w:rsidR="00062CA7" w:rsidRPr="00062CA7" w:rsidRDefault="00062CA7" w:rsidP="00062CA7">
      <w:pPr>
        <w:pStyle w:val="TM1"/>
        <w:tabs>
          <w:tab w:val="right" w:leader="dot" w:pos="9350"/>
        </w:tabs>
        <w:rPr>
          <w:rStyle w:val="Hyperlien"/>
          <w:noProof/>
        </w:rPr>
      </w:pPr>
      <w:r w:rsidRPr="00062CA7">
        <w:rPr>
          <w:rStyle w:val="Hyperlien"/>
          <w:noProof/>
        </w:rPr>
        <w:t xml:space="preserve">Navigation links </w:t>
      </w:r>
    </w:p>
    <w:p w14:paraId="25A92FAE" w14:textId="65F1F41B" w:rsidR="003C4908" w:rsidRDefault="00062CA7" w:rsidP="00AA1137">
      <w:pPr>
        <w:pStyle w:val="TM1"/>
        <w:tabs>
          <w:tab w:val="right" w:leader="dot" w:pos="9350"/>
        </w:tabs>
        <w:rPr>
          <w:rFonts w:asciiTheme="minorHAnsi" w:eastAsiaTheme="minorEastAsia" w:hAnsiTheme="minorHAnsi" w:cstheme="minorBidi"/>
          <w:noProof/>
          <w:kern w:val="2"/>
          <w:lang w:eastAsia="fr-CA"/>
          <w14:ligatures w14:val="standardContextual"/>
        </w:rPr>
      </w:pPr>
      <w:r w:rsidRPr="00062CA7">
        <w:rPr>
          <w:rStyle w:val="Hyperlien"/>
          <w:noProof/>
        </w:rPr>
        <w:t xml:space="preserve">Grant application form – </w:t>
      </w:r>
      <w:r>
        <w:rPr>
          <w:rStyle w:val="Hyperlien"/>
          <w:noProof/>
        </w:rPr>
        <w:t>Personal information</w:t>
      </w:r>
      <w:r w:rsidR="003C4908">
        <w:fldChar w:fldCharType="end"/>
      </w:r>
      <w:hyperlink w:anchor="_Toc221026823" w:history="1"/>
    </w:p>
    <w:p w14:paraId="6696F568" w14:textId="23B5288C" w:rsidR="003C4908" w:rsidRDefault="00731144">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026824" w:history="1">
        <w:r>
          <w:rPr>
            <w:rStyle w:val="Hyperlien"/>
            <w:noProof/>
          </w:rPr>
          <w:t>Name</w:t>
        </w:r>
      </w:hyperlink>
      <w:r>
        <w:t xml:space="preserve"> of applicant and ad</w:t>
      </w:r>
      <w:r w:rsidR="00A404FE">
        <w:t>d</w:t>
      </w:r>
      <w:r>
        <w:t>ress</w:t>
      </w:r>
    </w:p>
    <w:p w14:paraId="485196C2" w14:textId="7EAB1B9F" w:rsidR="003C4908" w:rsidRDefault="003C4908">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026825" w:history="1">
        <w:r w:rsidRPr="00E53758">
          <w:rPr>
            <w:rStyle w:val="Hyperlien"/>
            <w:noProof/>
          </w:rPr>
          <w:t>Consent</w:t>
        </w:r>
      </w:hyperlink>
    </w:p>
    <w:p w14:paraId="7D11739A" w14:textId="1B902088" w:rsidR="003C4908" w:rsidRDefault="00DA203E">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026826" w:history="1">
        <w:r>
          <w:rPr>
            <w:rStyle w:val="Hyperlien"/>
            <w:noProof/>
          </w:rPr>
          <w:t>Commitment</w:t>
        </w:r>
      </w:hyperlink>
    </w:p>
    <w:p w14:paraId="218CE710" w14:textId="18DE702F" w:rsidR="003C4908" w:rsidRPr="001C6F53" w:rsidRDefault="001C6F53">
      <w:pPr>
        <w:pStyle w:val="TM2"/>
        <w:tabs>
          <w:tab w:val="right" w:leader="dot" w:pos="9350"/>
        </w:tabs>
        <w:rPr>
          <w:rFonts w:asciiTheme="minorHAnsi" w:eastAsiaTheme="minorEastAsia" w:hAnsiTheme="minorHAnsi" w:cstheme="minorBidi"/>
          <w:noProof/>
          <w:kern w:val="2"/>
          <w:lang w:val="en-CA" w:eastAsia="fr-CA"/>
          <w14:ligatures w14:val="standardContextual"/>
        </w:rPr>
      </w:pPr>
      <w:r w:rsidRPr="001C6F53">
        <w:rPr>
          <w:lang w:val="en-CA"/>
        </w:rPr>
        <w:t>Aid for people with disabilities for presenting a grant application</w:t>
      </w:r>
    </w:p>
    <w:p w14:paraId="35891E11" w14:textId="76495D95" w:rsidR="003C4908" w:rsidRDefault="003C4908">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026828" w:history="1">
        <w:r w:rsidRPr="00E53758">
          <w:rPr>
            <w:rStyle w:val="Hyperlien"/>
            <w:noProof/>
          </w:rPr>
          <w:t>Identification</w:t>
        </w:r>
        <w:r w:rsidR="001C6F53">
          <w:rPr>
            <w:rStyle w:val="Hyperlien"/>
            <w:noProof/>
          </w:rPr>
          <w:t>of</w:t>
        </w:r>
      </w:hyperlink>
      <w:r w:rsidR="001C6F53">
        <w:t xml:space="preserve"> the applicant</w:t>
      </w:r>
    </w:p>
    <w:p w14:paraId="68533010" w14:textId="22734E93" w:rsidR="003C4908" w:rsidRDefault="003C4908">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026829" w:history="1">
        <w:r w:rsidRPr="00E53758">
          <w:rPr>
            <w:rStyle w:val="Hyperlien"/>
            <w:noProof/>
          </w:rPr>
          <w:t>D</w:t>
        </w:r>
        <w:r w:rsidR="001C6F53">
          <w:rPr>
            <w:rStyle w:val="Hyperlien"/>
            <w:noProof/>
          </w:rPr>
          <w:t>e</w:t>
        </w:r>
        <w:r w:rsidRPr="00E53758">
          <w:rPr>
            <w:rStyle w:val="Hyperlien"/>
            <w:noProof/>
          </w:rPr>
          <w:t>claration</w:t>
        </w:r>
      </w:hyperlink>
    </w:p>
    <w:p w14:paraId="5A67D75D" w14:textId="031B4981" w:rsidR="003C4908" w:rsidRDefault="001C6F5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026830" w:history="1">
        <w:r>
          <w:rPr>
            <w:rStyle w:val="Hyperlien"/>
            <w:noProof/>
          </w:rPr>
          <w:t>Request</w:t>
        </w:r>
      </w:hyperlink>
    </w:p>
    <w:p w14:paraId="5CBDE6CC" w14:textId="54C97452" w:rsidR="003C4908" w:rsidRDefault="007C46E6">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026831" w:history="1">
        <w:r w:rsidRPr="007C46E6">
          <w:rPr>
            <w:rStyle w:val="Hyperlien"/>
            <w:noProof/>
          </w:rPr>
          <w:t>Supplement requested for disabled person</w:t>
        </w:r>
      </w:hyperlink>
    </w:p>
    <w:p w14:paraId="7C4BFC0B" w14:textId="7779E014" w:rsidR="003C4908" w:rsidRDefault="003C4908">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026832" w:history="1">
        <w:r w:rsidRPr="00E53758">
          <w:rPr>
            <w:rStyle w:val="Hyperlien"/>
            <w:noProof/>
          </w:rPr>
          <w:t xml:space="preserve">Identification </w:t>
        </w:r>
        <w:r w:rsidR="007C46E6">
          <w:rPr>
            <w:rStyle w:val="Hyperlien"/>
            <w:noProof/>
          </w:rPr>
          <w:t>of the applicant</w:t>
        </w:r>
      </w:hyperlink>
    </w:p>
    <w:p w14:paraId="0A112D55" w14:textId="3801B9F7" w:rsidR="003C4908" w:rsidRDefault="003C4908">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026833" w:history="1">
        <w:r w:rsidRPr="00E53758">
          <w:rPr>
            <w:rStyle w:val="Hyperlien"/>
            <w:noProof/>
          </w:rPr>
          <w:t>D</w:t>
        </w:r>
        <w:r w:rsidR="007C46E6">
          <w:rPr>
            <w:rStyle w:val="Hyperlien"/>
            <w:noProof/>
          </w:rPr>
          <w:t>e</w:t>
        </w:r>
        <w:r w:rsidRPr="00E53758">
          <w:rPr>
            <w:rStyle w:val="Hyperlien"/>
            <w:noProof/>
          </w:rPr>
          <w:t>claration</w:t>
        </w:r>
      </w:hyperlink>
    </w:p>
    <w:p w14:paraId="5004C8C1" w14:textId="3548144B" w:rsidR="003C4908" w:rsidRDefault="003C4908">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026834" w:history="1">
        <w:r w:rsidRPr="00E53758">
          <w:rPr>
            <w:rStyle w:val="Hyperlien"/>
            <w:noProof/>
          </w:rPr>
          <w:t>Proje</w:t>
        </w:r>
        <w:r w:rsidR="007C46E6">
          <w:rPr>
            <w:rStyle w:val="Hyperlien"/>
            <w:noProof/>
          </w:rPr>
          <w:t>c</w:t>
        </w:r>
        <w:r w:rsidRPr="00E53758">
          <w:rPr>
            <w:rStyle w:val="Hyperlien"/>
            <w:noProof/>
          </w:rPr>
          <w:t>t</w:t>
        </w:r>
      </w:hyperlink>
    </w:p>
    <w:p w14:paraId="62967AC3" w14:textId="052DC7BE" w:rsidR="003C4908" w:rsidRDefault="001D1844">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026835" w:history="1">
        <w:r w:rsidRPr="001D1844">
          <w:rPr>
            <w:rStyle w:val="Hyperlien"/>
            <w:noProof/>
          </w:rPr>
          <w:t xml:space="preserve">Briefly describe the adapted services or equipment required to carry out the project </w:t>
        </w:r>
      </w:hyperlink>
    </w:p>
    <w:p w14:paraId="41F08533" w14:textId="5DC47C2F" w:rsidR="003C4908" w:rsidRPr="00D51C1D" w:rsidRDefault="00D83CF3">
      <w:pPr>
        <w:pStyle w:val="TM3"/>
        <w:tabs>
          <w:tab w:val="right" w:leader="dot" w:pos="9350"/>
        </w:tabs>
        <w:rPr>
          <w:rFonts w:asciiTheme="minorHAnsi" w:eastAsiaTheme="minorEastAsia" w:hAnsiTheme="minorHAnsi" w:cstheme="minorBidi"/>
          <w:noProof/>
          <w:kern w:val="2"/>
          <w:lang w:val="en-CA" w:eastAsia="fr-CA"/>
          <w14:ligatures w14:val="standardContextual"/>
        </w:rPr>
      </w:pPr>
      <w:r w:rsidRPr="00D51C1D">
        <w:rPr>
          <w:lang w:val="en-CA"/>
        </w:rPr>
        <w:t>Disabled person additional expenses</w:t>
      </w:r>
    </w:p>
    <w:p w14:paraId="4332C0C1" w14:textId="010FF3BC" w:rsidR="003C4908" w:rsidRPr="00D51C1D" w:rsidRDefault="00D51C1D">
      <w:pPr>
        <w:pStyle w:val="TM2"/>
        <w:tabs>
          <w:tab w:val="right" w:leader="dot" w:pos="9350"/>
        </w:tabs>
        <w:rPr>
          <w:rFonts w:asciiTheme="minorHAnsi" w:eastAsiaTheme="minorEastAsia" w:hAnsiTheme="minorHAnsi" w:cstheme="minorBidi"/>
          <w:noProof/>
          <w:kern w:val="2"/>
          <w:lang w:val="en-CA" w:eastAsia="fr-CA"/>
          <w14:ligatures w14:val="standardContextual"/>
        </w:rPr>
      </w:pPr>
      <w:r w:rsidRPr="00D51C1D">
        <w:rPr>
          <w:lang w:val="en-CA"/>
        </w:rPr>
        <w:t>General information for statistical purposes</w:t>
      </w:r>
      <w:r w:rsidRPr="00D51C1D">
        <w:rPr>
          <w:rFonts w:asciiTheme="minorHAnsi" w:eastAsiaTheme="minorEastAsia" w:hAnsiTheme="minorHAnsi" w:cstheme="minorBidi"/>
          <w:noProof/>
          <w:kern w:val="2"/>
          <w:lang w:val="en-CA" w:eastAsia="fr-CA"/>
          <w14:ligatures w14:val="standardContextual"/>
        </w:rPr>
        <w:t xml:space="preserve"> </w:t>
      </w:r>
    </w:p>
    <w:p w14:paraId="0D19940B" w14:textId="329090AB" w:rsidR="003C4908" w:rsidRPr="00D51C1D" w:rsidRDefault="003C4908">
      <w:pPr>
        <w:pStyle w:val="TM3"/>
        <w:tabs>
          <w:tab w:val="right" w:leader="dot" w:pos="9350"/>
        </w:tabs>
        <w:rPr>
          <w:rFonts w:asciiTheme="minorHAnsi" w:eastAsiaTheme="minorEastAsia" w:hAnsiTheme="minorHAnsi" w:cstheme="minorBidi"/>
          <w:noProof/>
          <w:kern w:val="2"/>
          <w:lang w:val="en-CA" w:eastAsia="fr-CA"/>
          <w14:ligatures w14:val="standardContextual"/>
        </w:rPr>
      </w:pPr>
      <w:hyperlink w:anchor="_Toc221026838" w:history="1">
        <w:r w:rsidRPr="00D51C1D">
          <w:rPr>
            <w:rStyle w:val="Hyperlien"/>
            <w:noProof/>
            <w:lang w:val="en-CA"/>
          </w:rPr>
          <w:t xml:space="preserve">Identification </w:t>
        </w:r>
        <w:r w:rsidR="00D51C1D" w:rsidRPr="00D51C1D">
          <w:rPr>
            <w:rStyle w:val="Hyperlien"/>
            <w:noProof/>
            <w:lang w:val="en-CA"/>
          </w:rPr>
          <w:t>of</w:t>
        </w:r>
      </w:hyperlink>
      <w:r w:rsidR="00D51C1D" w:rsidRPr="00D51C1D">
        <w:rPr>
          <w:lang w:val="en-CA"/>
        </w:rPr>
        <w:t xml:space="preserve"> </w:t>
      </w:r>
      <w:r w:rsidR="00D51C1D">
        <w:rPr>
          <w:lang w:val="en-CA"/>
        </w:rPr>
        <w:t>the applicant</w:t>
      </w:r>
    </w:p>
    <w:p w14:paraId="29511B00" w14:textId="5BE494FC" w:rsidR="003C4908" w:rsidRPr="0055564E" w:rsidRDefault="005A6A30">
      <w:pPr>
        <w:pStyle w:val="TM3"/>
        <w:tabs>
          <w:tab w:val="right" w:leader="dot" w:pos="9350"/>
        </w:tabs>
        <w:rPr>
          <w:rFonts w:asciiTheme="minorHAnsi" w:eastAsiaTheme="minorEastAsia" w:hAnsiTheme="minorHAnsi" w:cstheme="minorBidi"/>
          <w:noProof/>
          <w:kern w:val="2"/>
          <w:lang w:val="en-CA" w:eastAsia="fr-CA"/>
          <w14:ligatures w14:val="standardContextual"/>
        </w:rPr>
      </w:pPr>
      <w:r w:rsidRPr="0055564E">
        <w:rPr>
          <w:lang w:val="en-CA"/>
        </w:rPr>
        <w:t>Demographic characteristics</w:t>
      </w:r>
      <w:r w:rsidRPr="0055564E">
        <w:rPr>
          <w:rFonts w:asciiTheme="minorHAnsi" w:eastAsiaTheme="minorEastAsia" w:hAnsiTheme="minorHAnsi" w:cstheme="minorBidi"/>
          <w:noProof/>
          <w:kern w:val="2"/>
          <w:lang w:val="en-CA" w:eastAsia="fr-CA"/>
          <w14:ligatures w14:val="standardContextual"/>
        </w:rPr>
        <w:t xml:space="preserve"> </w:t>
      </w:r>
    </w:p>
    <w:p w14:paraId="2785A0E6" w14:textId="06BD19D0" w:rsidR="003C4908" w:rsidRPr="0055564E" w:rsidRDefault="0055564E">
      <w:pPr>
        <w:pStyle w:val="TM3"/>
        <w:tabs>
          <w:tab w:val="right" w:leader="dot" w:pos="9350"/>
        </w:tabs>
        <w:rPr>
          <w:rFonts w:asciiTheme="minorHAnsi" w:eastAsiaTheme="minorEastAsia" w:hAnsiTheme="minorHAnsi" w:cstheme="minorBidi"/>
          <w:noProof/>
          <w:kern w:val="2"/>
          <w:lang w:val="en-CA" w:eastAsia="fr-CA"/>
          <w14:ligatures w14:val="standardContextual"/>
        </w:rPr>
      </w:pPr>
      <w:r w:rsidRPr="0055564E">
        <w:rPr>
          <w:lang w:val="en-CA"/>
        </w:rPr>
        <w:lastRenderedPageBreak/>
        <w:t>To which ethnocultural group do you belong?</w:t>
      </w:r>
      <w:r w:rsidRPr="0055564E">
        <w:rPr>
          <w:rFonts w:asciiTheme="minorHAnsi" w:eastAsiaTheme="minorEastAsia" w:hAnsiTheme="minorHAnsi" w:cstheme="minorBidi"/>
          <w:noProof/>
          <w:kern w:val="2"/>
          <w:lang w:val="en-CA" w:eastAsia="fr-CA"/>
          <w14:ligatures w14:val="standardContextual"/>
        </w:rPr>
        <w:t xml:space="preserve"> </w:t>
      </w:r>
    </w:p>
    <w:p w14:paraId="4C7A5F7C" w14:textId="26A0073B" w:rsidR="003C4908" w:rsidRDefault="007B6505">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026841" w:history="1">
        <w:r w:rsidRPr="007B6505">
          <w:rPr>
            <w:rStyle w:val="Hyperlien"/>
            <w:noProof/>
          </w:rPr>
          <w:t>Professional characteristics</w:t>
        </w:r>
      </w:hyperlink>
    </w:p>
    <w:p w14:paraId="0CE3747C" w14:textId="0DAE0047" w:rsidR="009E07CD" w:rsidRDefault="003D54E2" w:rsidP="009E07CD">
      <w:r>
        <w:fldChar w:fldCharType="end"/>
      </w:r>
      <w:r w:rsidR="009E07CD">
        <w:t>{Page 1}</w:t>
      </w:r>
    </w:p>
    <w:p w14:paraId="7086F0D6" w14:textId="1A46F40D" w:rsidR="00CA002C" w:rsidRDefault="00A60DFC" w:rsidP="00CA002C">
      <w:pPr>
        <w:pStyle w:val="Titre1"/>
      </w:pPr>
      <w:bookmarkStart w:id="5" w:name="_Toc221026822"/>
      <w:r w:rsidRPr="00A60DFC">
        <w:t xml:space="preserve">Grant application </w:t>
      </w:r>
      <w:proofErr w:type="spellStart"/>
      <w:r w:rsidRPr="00A60DFC">
        <w:t>form</w:t>
      </w:r>
      <w:proofErr w:type="spellEnd"/>
      <w:r w:rsidRPr="00A60DFC">
        <w:t xml:space="preserve"> –</w:t>
      </w:r>
      <w:r>
        <w:t xml:space="preserve"> </w:t>
      </w:r>
      <w:proofErr w:type="spellStart"/>
      <w:r w:rsidRPr="00A60DFC">
        <w:t>Personal</w:t>
      </w:r>
      <w:proofErr w:type="spellEnd"/>
      <w:r w:rsidRPr="00A60DFC">
        <w:t xml:space="preserve"> information</w:t>
      </w:r>
      <w:bookmarkEnd w:id="5"/>
    </w:p>
    <w:p w14:paraId="2EBA998E" w14:textId="529034CF" w:rsidR="00CA002C" w:rsidRDefault="00CA002C" w:rsidP="009E07CD">
      <w:r>
        <w:t>{</w:t>
      </w:r>
      <w:r w:rsidRPr="00CA002C">
        <w:t xml:space="preserve">Logo </w:t>
      </w:r>
      <w:r w:rsidR="00A60DFC">
        <w:t>of the</w:t>
      </w:r>
      <w:r w:rsidRPr="00CA002C">
        <w:t xml:space="preserve"> Conseil des arts et des lettres du Québec</w:t>
      </w:r>
      <w:r>
        <w:t>}</w:t>
      </w:r>
    </w:p>
    <w:p w14:paraId="10483993" w14:textId="1B05FAD2" w:rsidR="009E07CD" w:rsidRPr="00846EBD" w:rsidRDefault="009E07CD" w:rsidP="003D54E2">
      <w:pPr>
        <w:pStyle w:val="Normalgras"/>
        <w:rPr>
          <w:lang w:val="en-CA"/>
        </w:rPr>
      </w:pPr>
      <w:r w:rsidRPr="00846EBD">
        <w:rPr>
          <w:lang w:val="en-CA"/>
        </w:rPr>
        <w:t>STUDIOS ET ATELIERS-RÉSIDENCES</w:t>
      </w:r>
    </w:p>
    <w:p w14:paraId="03DA35B2" w14:textId="77777777" w:rsidR="002C130C" w:rsidRDefault="002C130C" w:rsidP="0029579E">
      <w:pPr>
        <w:rPr>
          <w:b/>
          <w:bCs/>
          <w:lang w:val="en-CA"/>
        </w:rPr>
      </w:pPr>
      <w:r w:rsidRPr="002C130C">
        <w:rPr>
          <w:b/>
          <w:bCs/>
          <w:lang w:val="en-CA"/>
        </w:rPr>
        <w:t>This document is confidential and will be withdrawn during evaluation of the application.</w:t>
      </w:r>
    </w:p>
    <w:p w14:paraId="32CCA7AE" w14:textId="6CB55712" w:rsidR="005102E6" w:rsidRPr="003C7293" w:rsidRDefault="005102E6" w:rsidP="0029579E">
      <w:pPr>
        <w:rPr>
          <w:lang w:val="en-CA"/>
        </w:rPr>
      </w:pPr>
      <w:r w:rsidRPr="002C130C">
        <w:rPr>
          <w:lang w:val="en-CA"/>
        </w:rPr>
        <w:t xml:space="preserve">{* </w:t>
      </w:r>
      <w:r w:rsidRPr="003C7293">
        <w:rPr>
          <w:lang w:val="en-CA"/>
        </w:rPr>
        <w:t>* *}</w:t>
      </w:r>
    </w:p>
    <w:p w14:paraId="306870B8" w14:textId="3DC9FE32" w:rsidR="0029579E" w:rsidRPr="003C7293" w:rsidRDefault="00D62FEF" w:rsidP="0029579E">
      <w:pPr>
        <w:rPr>
          <w:lang w:val="en-CA"/>
        </w:rPr>
      </w:pPr>
      <w:r w:rsidRPr="003C7293">
        <w:rPr>
          <w:b/>
          <w:bCs/>
          <w:lang w:val="en-CA"/>
        </w:rPr>
        <w:t>P</w:t>
      </w:r>
      <w:r w:rsidR="0029579E" w:rsidRPr="003C7293">
        <w:rPr>
          <w:b/>
          <w:bCs/>
          <w:lang w:val="en-CA"/>
        </w:rPr>
        <w:t>roje</w:t>
      </w:r>
      <w:r w:rsidRPr="003C7293">
        <w:rPr>
          <w:b/>
          <w:bCs/>
          <w:lang w:val="en-CA"/>
        </w:rPr>
        <w:t>c</w:t>
      </w:r>
      <w:r w:rsidR="0029579E" w:rsidRPr="003C7293">
        <w:rPr>
          <w:b/>
          <w:bCs/>
          <w:lang w:val="en-CA"/>
        </w:rPr>
        <w:t>t</w:t>
      </w:r>
      <w:r w:rsidRPr="003C7293">
        <w:rPr>
          <w:b/>
          <w:bCs/>
          <w:lang w:val="en-CA"/>
        </w:rPr>
        <w:t xml:space="preserve"> title</w:t>
      </w:r>
      <w:r w:rsidR="0029579E" w:rsidRPr="003C7293">
        <w:rPr>
          <w:b/>
          <w:bCs/>
          <w:lang w:val="en-CA"/>
        </w:rPr>
        <w:t>:</w:t>
      </w:r>
      <w:r w:rsidR="005102E6" w:rsidRPr="003C7293">
        <w:rPr>
          <w:lang w:val="en-CA"/>
        </w:rPr>
        <w:t xml:space="preserve"> {____}</w:t>
      </w:r>
    </w:p>
    <w:p w14:paraId="244685FE" w14:textId="56919FDB" w:rsidR="0029579E" w:rsidRPr="003C7293" w:rsidRDefault="0029579E" w:rsidP="0029579E">
      <w:pPr>
        <w:rPr>
          <w:lang w:val="en-CA"/>
        </w:rPr>
      </w:pPr>
      <w:r w:rsidRPr="003C7293">
        <w:rPr>
          <w:b/>
          <w:bCs/>
          <w:lang w:val="en-CA"/>
        </w:rPr>
        <w:t>N</w:t>
      </w:r>
      <w:r w:rsidR="003C7293" w:rsidRPr="003C7293">
        <w:rPr>
          <w:b/>
          <w:bCs/>
          <w:lang w:val="en-CA"/>
        </w:rPr>
        <w:t>ame of applicant</w:t>
      </w:r>
      <w:r w:rsidRPr="003C7293">
        <w:rPr>
          <w:b/>
          <w:bCs/>
          <w:lang w:val="en-CA"/>
        </w:rPr>
        <w:t>:</w:t>
      </w:r>
      <w:r w:rsidR="005102E6" w:rsidRPr="003C7293">
        <w:rPr>
          <w:lang w:val="en-CA"/>
        </w:rPr>
        <w:t xml:space="preserve"> {____}</w:t>
      </w:r>
    </w:p>
    <w:p w14:paraId="4E778C62" w14:textId="1C72EFBF" w:rsidR="0029579E" w:rsidRPr="003A2E30" w:rsidRDefault="0029579E" w:rsidP="003D54E2">
      <w:pPr>
        <w:rPr>
          <w:lang w:val="en-CA"/>
        </w:rPr>
      </w:pPr>
      <w:r w:rsidRPr="003A2E30">
        <w:rPr>
          <w:lang w:val="en-CA"/>
        </w:rPr>
        <w:t>{Page 2}</w:t>
      </w:r>
    </w:p>
    <w:p w14:paraId="7F5C6EE9" w14:textId="46F49577" w:rsidR="005102E6" w:rsidRPr="003A2E30" w:rsidRDefault="00830E89" w:rsidP="00312F30">
      <w:pPr>
        <w:pStyle w:val="Titre2"/>
        <w:rPr>
          <w:lang w:val="en-CA"/>
        </w:rPr>
      </w:pPr>
      <w:bookmarkStart w:id="6" w:name="_Toc221026824"/>
      <w:r w:rsidRPr="003A2E30">
        <w:rPr>
          <w:lang w:val="en-CA"/>
        </w:rPr>
        <w:t>Name of applicant and address</w:t>
      </w:r>
      <w:bookmarkEnd w:id="6"/>
    </w:p>
    <w:p w14:paraId="6495D38C" w14:textId="6F8C0EC3" w:rsidR="005102E6" w:rsidRPr="008C6256" w:rsidRDefault="00300379" w:rsidP="0029579E">
      <w:pPr>
        <w:rPr>
          <w:lang w:val="en-CA"/>
        </w:rPr>
      </w:pPr>
      <w:r w:rsidRPr="008C6256">
        <w:rPr>
          <w:lang w:val="en-CA"/>
        </w:rPr>
        <w:t>Form of address</w:t>
      </w:r>
      <w:r w:rsidR="005102E6" w:rsidRPr="008C6256">
        <w:rPr>
          <w:lang w:val="en-CA"/>
        </w:rPr>
        <w:t>:</w:t>
      </w:r>
    </w:p>
    <w:p w14:paraId="00A96450" w14:textId="3EE9EBC7" w:rsidR="005102E6" w:rsidRPr="008C6256" w:rsidRDefault="00312F30" w:rsidP="00312F30">
      <w:pPr>
        <w:pStyle w:val="Retrait03"/>
        <w:rPr>
          <w:lang w:val="en-CA"/>
        </w:rPr>
      </w:pPr>
      <w:proofErr w:type="gramStart"/>
      <w:r w:rsidRPr="008C6256">
        <w:rPr>
          <w:lang w:val="en-CA"/>
        </w:rPr>
        <w:t>{ }</w:t>
      </w:r>
      <w:proofErr w:type="gramEnd"/>
      <w:r w:rsidRPr="008C6256">
        <w:rPr>
          <w:lang w:val="en-CA"/>
        </w:rPr>
        <w:t xml:space="preserve"> </w:t>
      </w:r>
      <w:r w:rsidR="0029579E" w:rsidRPr="008C6256">
        <w:rPr>
          <w:lang w:val="en-CA"/>
        </w:rPr>
        <w:t>M</w:t>
      </w:r>
      <w:r w:rsidR="008C6256" w:rsidRPr="008C6256">
        <w:rPr>
          <w:lang w:val="en-CA"/>
        </w:rPr>
        <w:t>r</w:t>
      </w:r>
      <w:r w:rsidR="0029579E" w:rsidRPr="008C6256">
        <w:rPr>
          <w:lang w:val="en-CA"/>
        </w:rPr>
        <w:t>.</w:t>
      </w:r>
    </w:p>
    <w:p w14:paraId="4E3AC63A" w14:textId="4A962876" w:rsidR="005102E6" w:rsidRPr="008C6256" w:rsidRDefault="00312F30" w:rsidP="00312F30">
      <w:pPr>
        <w:pStyle w:val="Retrait03"/>
        <w:rPr>
          <w:lang w:val="en-CA"/>
        </w:rPr>
      </w:pPr>
      <w:proofErr w:type="gramStart"/>
      <w:r w:rsidRPr="008C6256">
        <w:rPr>
          <w:lang w:val="en-CA"/>
        </w:rPr>
        <w:t>{ }</w:t>
      </w:r>
      <w:proofErr w:type="gramEnd"/>
      <w:r w:rsidRPr="008C6256">
        <w:rPr>
          <w:lang w:val="en-CA"/>
        </w:rPr>
        <w:t xml:space="preserve"> </w:t>
      </w:r>
      <w:r w:rsidR="0029579E" w:rsidRPr="008C6256">
        <w:rPr>
          <w:lang w:val="en-CA"/>
        </w:rPr>
        <w:t>M</w:t>
      </w:r>
      <w:r w:rsidR="008C6256" w:rsidRPr="008C6256">
        <w:rPr>
          <w:lang w:val="en-CA"/>
        </w:rPr>
        <w:t>s.</w:t>
      </w:r>
    </w:p>
    <w:p w14:paraId="2EE3938B" w14:textId="5FDE7175" w:rsidR="005102E6" w:rsidRPr="005E30BE" w:rsidRDefault="00312F30" w:rsidP="00312F30">
      <w:pPr>
        <w:pStyle w:val="Retrait03"/>
        <w:rPr>
          <w:lang w:val="en-CA"/>
        </w:rPr>
      </w:pPr>
      <w:proofErr w:type="gramStart"/>
      <w:r w:rsidRPr="005E30BE">
        <w:rPr>
          <w:lang w:val="en-CA"/>
        </w:rPr>
        <w:t>{ }</w:t>
      </w:r>
      <w:proofErr w:type="gramEnd"/>
      <w:r w:rsidRPr="005E30BE">
        <w:rPr>
          <w:lang w:val="en-CA"/>
        </w:rPr>
        <w:t xml:space="preserve"> </w:t>
      </w:r>
      <w:r w:rsidR="008C6256" w:rsidRPr="005E30BE">
        <w:rPr>
          <w:lang w:val="en-CA"/>
        </w:rPr>
        <w:t>None</w:t>
      </w:r>
      <w:r w:rsidR="0029579E" w:rsidRPr="005E30BE">
        <w:rPr>
          <w:lang w:val="en-CA"/>
        </w:rPr>
        <w:t xml:space="preserve"> (</w:t>
      </w:r>
      <w:r w:rsidR="008C6256" w:rsidRPr="005E30BE">
        <w:rPr>
          <w:lang w:val="en-CA"/>
        </w:rPr>
        <w:t>N</w:t>
      </w:r>
      <w:r w:rsidR="0029579E" w:rsidRPr="005E30BE">
        <w:rPr>
          <w:lang w:val="en-CA"/>
        </w:rPr>
        <w:t>on-binar</w:t>
      </w:r>
      <w:r w:rsidR="008C6256" w:rsidRPr="005E30BE">
        <w:rPr>
          <w:lang w:val="en-CA"/>
        </w:rPr>
        <w:t>y</w:t>
      </w:r>
      <w:r w:rsidR="0029579E" w:rsidRPr="005E30BE">
        <w:rPr>
          <w:lang w:val="en-CA"/>
        </w:rPr>
        <w:t xml:space="preserve"> o</w:t>
      </w:r>
      <w:r w:rsidR="008C6256" w:rsidRPr="005E30BE">
        <w:rPr>
          <w:lang w:val="en-CA"/>
        </w:rPr>
        <w:t>r</w:t>
      </w:r>
      <w:r w:rsidR="0029579E" w:rsidRPr="005E30BE">
        <w:rPr>
          <w:lang w:val="en-CA"/>
        </w:rPr>
        <w:t xml:space="preserve"> </w:t>
      </w:r>
      <w:r w:rsidR="008C6256" w:rsidRPr="005E30BE">
        <w:rPr>
          <w:lang w:val="en-CA"/>
        </w:rPr>
        <w:t>other</w:t>
      </w:r>
      <w:r w:rsidR="0029579E" w:rsidRPr="005E30BE">
        <w:rPr>
          <w:lang w:val="en-CA"/>
        </w:rPr>
        <w:t>)</w:t>
      </w:r>
    </w:p>
    <w:p w14:paraId="54C8B603" w14:textId="2375419D" w:rsidR="005102E6" w:rsidRPr="005E30BE" w:rsidRDefault="005E30BE" w:rsidP="0029579E">
      <w:pPr>
        <w:rPr>
          <w:lang w:val="en-CA"/>
        </w:rPr>
      </w:pPr>
      <w:r w:rsidRPr="005E30BE">
        <w:rPr>
          <w:lang w:val="en-CA"/>
        </w:rPr>
        <w:t>Last name</w:t>
      </w:r>
      <w:r w:rsidR="005102E6" w:rsidRPr="005E30BE">
        <w:rPr>
          <w:lang w:val="en-CA"/>
        </w:rPr>
        <w:t>:</w:t>
      </w:r>
      <w:r w:rsidR="00312F30" w:rsidRPr="005E30BE">
        <w:rPr>
          <w:lang w:val="en-CA"/>
        </w:rPr>
        <w:t xml:space="preserve"> {____}</w:t>
      </w:r>
    </w:p>
    <w:p w14:paraId="631675E2" w14:textId="77777777" w:rsidR="00696320" w:rsidRDefault="005E30BE" w:rsidP="0029579E">
      <w:pPr>
        <w:rPr>
          <w:lang w:val="en-CA"/>
        </w:rPr>
      </w:pPr>
      <w:r w:rsidRPr="005E30BE">
        <w:rPr>
          <w:lang w:val="en-CA"/>
        </w:rPr>
        <w:t>First name</w:t>
      </w:r>
      <w:r w:rsidR="005102E6" w:rsidRPr="005E30BE">
        <w:rPr>
          <w:lang w:val="en-CA"/>
        </w:rPr>
        <w:t>:</w:t>
      </w:r>
      <w:r w:rsidR="00312F30" w:rsidRPr="005E30BE">
        <w:rPr>
          <w:lang w:val="en-CA"/>
        </w:rPr>
        <w:t xml:space="preserve"> {____}</w:t>
      </w:r>
    </w:p>
    <w:p w14:paraId="1A596F22" w14:textId="77777777" w:rsidR="00696320" w:rsidRDefault="0029579E" w:rsidP="002F3F54">
      <w:pPr>
        <w:spacing w:before="0" w:after="0"/>
        <w:rPr>
          <w:lang w:val="en-CA"/>
        </w:rPr>
      </w:pPr>
      <w:r w:rsidRPr="005E30BE">
        <w:rPr>
          <w:lang w:val="en-CA"/>
        </w:rPr>
        <w:t>N</w:t>
      </w:r>
      <w:r w:rsidR="005E30BE" w:rsidRPr="005E30BE">
        <w:rPr>
          <w:rFonts w:cs="Arial"/>
          <w:lang w:val="en-CA"/>
        </w:rPr>
        <w:t>o</w:t>
      </w:r>
      <w:r w:rsidR="00312F30" w:rsidRPr="005E30BE">
        <w:rPr>
          <w:lang w:val="en-CA"/>
        </w:rPr>
        <w:t>: {__}</w:t>
      </w:r>
    </w:p>
    <w:p w14:paraId="6FF617F5" w14:textId="77777777" w:rsidR="00696320" w:rsidRDefault="005E30BE" w:rsidP="002F3F54">
      <w:pPr>
        <w:spacing w:before="0" w:after="0"/>
        <w:rPr>
          <w:lang w:val="en-CA"/>
        </w:rPr>
      </w:pPr>
      <w:r w:rsidRPr="005E30BE">
        <w:rPr>
          <w:lang w:val="en-CA"/>
        </w:rPr>
        <w:lastRenderedPageBreak/>
        <w:t>Street</w:t>
      </w:r>
      <w:r w:rsidR="00312F30" w:rsidRPr="005E30BE">
        <w:rPr>
          <w:lang w:val="en-CA"/>
        </w:rPr>
        <w:t>: {__}</w:t>
      </w:r>
    </w:p>
    <w:p w14:paraId="441918FD" w14:textId="77777777" w:rsidR="00696320" w:rsidRDefault="0029579E" w:rsidP="002F3F54">
      <w:pPr>
        <w:spacing w:before="0" w:after="0"/>
        <w:rPr>
          <w:lang w:val="en-CA"/>
        </w:rPr>
      </w:pPr>
      <w:r w:rsidRPr="005E30BE">
        <w:rPr>
          <w:lang w:val="en-CA"/>
        </w:rPr>
        <w:t>Apartment</w:t>
      </w:r>
      <w:r w:rsidR="00312F30" w:rsidRPr="005E30BE">
        <w:rPr>
          <w:lang w:val="en-CA"/>
        </w:rPr>
        <w:t>: {__}</w:t>
      </w:r>
    </w:p>
    <w:p w14:paraId="5BA81729" w14:textId="77777777" w:rsidR="00696320" w:rsidRDefault="005E30BE" w:rsidP="002F3F54">
      <w:pPr>
        <w:spacing w:before="0" w:after="0"/>
        <w:rPr>
          <w:lang w:val="en-CA"/>
        </w:rPr>
      </w:pPr>
      <w:r>
        <w:rPr>
          <w:lang w:val="en-CA"/>
        </w:rPr>
        <w:t>City</w:t>
      </w:r>
      <w:r w:rsidR="00312F30" w:rsidRPr="005E30BE">
        <w:rPr>
          <w:lang w:val="en-CA"/>
        </w:rPr>
        <w:t>: {__}</w:t>
      </w:r>
    </w:p>
    <w:p w14:paraId="66F074FD" w14:textId="77777777" w:rsidR="00696320" w:rsidRDefault="0029579E" w:rsidP="002F3F54">
      <w:pPr>
        <w:spacing w:before="0" w:after="0"/>
        <w:rPr>
          <w:lang w:val="en-CA"/>
        </w:rPr>
      </w:pPr>
      <w:r w:rsidRPr="005E30BE">
        <w:rPr>
          <w:lang w:val="en-CA"/>
        </w:rPr>
        <w:t>Province</w:t>
      </w:r>
      <w:r w:rsidR="00312F30" w:rsidRPr="005E30BE">
        <w:rPr>
          <w:lang w:val="en-CA"/>
        </w:rPr>
        <w:t>: {__}</w:t>
      </w:r>
    </w:p>
    <w:p w14:paraId="3787508C" w14:textId="7E3C35FF" w:rsidR="005102E6" w:rsidRPr="005E30BE" w:rsidRDefault="005E30BE" w:rsidP="002F3F54">
      <w:pPr>
        <w:spacing w:before="0" w:after="0"/>
        <w:rPr>
          <w:lang w:val="en-CA"/>
        </w:rPr>
      </w:pPr>
      <w:r>
        <w:rPr>
          <w:lang w:val="en-CA"/>
        </w:rPr>
        <w:t>P</w:t>
      </w:r>
      <w:r w:rsidR="0029579E" w:rsidRPr="005E30BE">
        <w:rPr>
          <w:lang w:val="en-CA"/>
        </w:rPr>
        <w:t>ostal</w:t>
      </w:r>
      <w:r>
        <w:rPr>
          <w:lang w:val="en-CA"/>
        </w:rPr>
        <w:t xml:space="preserve"> code</w:t>
      </w:r>
      <w:r w:rsidR="00312F30" w:rsidRPr="005E30BE">
        <w:rPr>
          <w:lang w:val="en-CA"/>
        </w:rPr>
        <w:t>: {__}</w:t>
      </w:r>
    </w:p>
    <w:p w14:paraId="518EB18E" w14:textId="1C14F7F9" w:rsidR="005102E6" w:rsidRPr="00696320" w:rsidRDefault="00696320" w:rsidP="0029579E">
      <w:pPr>
        <w:rPr>
          <w:lang w:val="en-CA"/>
        </w:rPr>
      </w:pPr>
      <w:r w:rsidRPr="00696320">
        <w:rPr>
          <w:lang w:val="en-CA"/>
        </w:rPr>
        <w:t>Postal address if different from the street address</w:t>
      </w:r>
    </w:p>
    <w:p w14:paraId="536404F4" w14:textId="77777777" w:rsidR="00696320" w:rsidRDefault="00696320" w:rsidP="00836A58">
      <w:pPr>
        <w:ind w:left="706"/>
        <w:rPr>
          <w:lang w:val="en-CA"/>
        </w:rPr>
      </w:pPr>
      <w:r w:rsidRPr="005E30BE">
        <w:rPr>
          <w:lang w:val="en-CA"/>
        </w:rPr>
        <w:t>N</w:t>
      </w:r>
      <w:r w:rsidRPr="005E30BE">
        <w:rPr>
          <w:rFonts w:cs="Arial"/>
          <w:lang w:val="en-CA"/>
        </w:rPr>
        <w:t>o</w:t>
      </w:r>
      <w:r w:rsidRPr="005E30BE">
        <w:rPr>
          <w:lang w:val="en-CA"/>
        </w:rPr>
        <w:t>: {__}</w:t>
      </w:r>
    </w:p>
    <w:p w14:paraId="3F1EF6FB" w14:textId="77777777" w:rsidR="00696320" w:rsidRDefault="00696320" w:rsidP="00836A58">
      <w:pPr>
        <w:ind w:left="706"/>
        <w:rPr>
          <w:lang w:val="en-CA"/>
        </w:rPr>
      </w:pPr>
      <w:r w:rsidRPr="005E30BE">
        <w:rPr>
          <w:lang w:val="en-CA"/>
        </w:rPr>
        <w:t>Street: {__}</w:t>
      </w:r>
    </w:p>
    <w:p w14:paraId="21F5DC11" w14:textId="77777777" w:rsidR="00696320" w:rsidRDefault="00696320" w:rsidP="00836A58">
      <w:pPr>
        <w:ind w:left="706"/>
        <w:rPr>
          <w:lang w:val="en-CA"/>
        </w:rPr>
      </w:pPr>
      <w:r w:rsidRPr="005E30BE">
        <w:rPr>
          <w:lang w:val="en-CA"/>
        </w:rPr>
        <w:t>Apartment: {__}</w:t>
      </w:r>
    </w:p>
    <w:p w14:paraId="70084CB1" w14:textId="77777777" w:rsidR="00696320" w:rsidRDefault="00696320" w:rsidP="00836A58">
      <w:pPr>
        <w:ind w:left="706"/>
        <w:rPr>
          <w:lang w:val="en-CA"/>
        </w:rPr>
      </w:pPr>
      <w:r>
        <w:rPr>
          <w:lang w:val="en-CA"/>
        </w:rPr>
        <w:t>City</w:t>
      </w:r>
      <w:r w:rsidRPr="005E30BE">
        <w:rPr>
          <w:lang w:val="en-CA"/>
        </w:rPr>
        <w:t>: {__}</w:t>
      </w:r>
    </w:p>
    <w:p w14:paraId="09731E50" w14:textId="77777777" w:rsidR="00696320" w:rsidRDefault="00696320" w:rsidP="00836A58">
      <w:pPr>
        <w:ind w:left="706"/>
        <w:rPr>
          <w:lang w:val="en-CA"/>
        </w:rPr>
      </w:pPr>
      <w:r w:rsidRPr="005E30BE">
        <w:rPr>
          <w:lang w:val="en-CA"/>
        </w:rPr>
        <w:t>Province: {__}</w:t>
      </w:r>
    </w:p>
    <w:p w14:paraId="205E87DB" w14:textId="77777777" w:rsidR="00696320" w:rsidRPr="003A2E30" w:rsidRDefault="00696320" w:rsidP="00836A58">
      <w:pPr>
        <w:ind w:left="706"/>
        <w:rPr>
          <w:lang w:val="en-CA"/>
        </w:rPr>
      </w:pPr>
      <w:r w:rsidRPr="003A2E30">
        <w:rPr>
          <w:lang w:val="en-CA"/>
        </w:rPr>
        <w:t>Postal code: {__}</w:t>
      </w:r>
    </w:p>
    <w:p w14:paraId="7E97F377" w14:textId="190272E2" w:rsidR="00312F30" w:rsidRPr="00236DD9" w:rsidRDefault="00780BD0" w:rsidP="0029579E">
      <w:pPr>
        <w:rPr>
          <w:lang w:val="en-CA"/>
        </w:rPr>
      </w:pPr>
      <w:r w:rsidRPr="00236DD9">
        <w:rPr>
          <w:lang w:val="en-CA"/>
        </w:rPr>
        <w:t>Telephone</w:t>
      </w:r>
      <w:r w:rsidR="00312F30" w:rsidRPr="00236DD9">
        <w:rPr>
          <w:lang w:val="en-CA"/>
        </w:rPr>
        <w:t>: {__}</w:t>
      </w:r>
    </w:p>
    <w:p w14:paraId="5901B120" w14:textId="52AE49A8" w:rsidR="00312F30" w:rsidRPr="00236DD9" w:rsidRDefault="00AF3C04" w:rsidP="00312F30">
      <w:pPr>
        <w:rPr>
          <w:lang w:val="en-CA"/>
        </w:rPr>
      </w:pPr>
      <w:r w:rsidRPr="00236DD9">
        <w:rPr>
          <w:lang w:val="en-CA"/>
        </w:rPr>
        <w:t>Telephone (work)</w:t>
      </w:r>
      <w:r w:rsidR="00312F30" w:rsidRPr="00236DD9">
        <w:rPr>
          <w:lang w:val="en-CA"/>
        </w:rPr>
        <w:t>: {__}</w:t>
      </w:r>
    </w:p>
    <w:p w14:paraId="0C602AE5" w14:textId="2911DB5C" w:rsidR="005102E6" w:rsidRPr="00236DD9" w:rsidRDefault="00304BE5" w:rsidP="0029579E">
      <w:pPr>
        <w:rPr>
          <w:lang w:val="en-CA"/>
        </w:rPr>
      </w:pPr>
      <w:r w:rsidRPr="00236DD9">
        <w:rPr>
          <w:lang w:val="en-CA"/>
        </w:rPr>
        <w:t>Email (required for acknowledgement of receipt</w:t>
      </w:r>
      <w:r w:rsidR="0029579E" w:rsidRPr="00236DD9">
        <w:rPr>
          <w:lang w:val="en-CA"/>
        </w:rPr>
        <w:t>)</w:t>
      </w:r>
      <w:r w:rsidR="00312F30" w:rsidRPr="00236DD9">
        <w:rPr>
          <w:lang w:val="en-CA"/>
        </w:rPr>
        <w:t>: {____}</w:t>
      </w:r>
    </w:p>
    <w:p w14:paraId="3DA01141" w14:textId="4582C7B5" w:rsidR="005102E6" w:rsidRPr="007B2DC7" w:rsidRDefault="0029579E" w:rsidP="0029579E">
      <w:pPr>
        <w:rPr>
          <w:lang w:val="en-CA"/>
        </w:rPr>
      </w:pPr>
      <w:r w:rsidRPr="007B2DC7">
        <w:rPr>
          <w:lang w:val="en-CA"/>
        </w:rPr>
        <w:t>Web</w:t>
      </w:r>
      <w:r w:rsidR="00236DD9" w:rsidRPr="007B2DC7">
        <w:rPr>
          <w:lang w:val="en-CA"/>
        </w:rPr>
        <w:t xml:space="preserve">site </w:t>
      </w:r>
      <w:r w:rsidRPr="007B2DC7">
        <w:rPr>
          <w:lang w:val="en-CA"/>
        </w:rPr>
        <w:t>(</w:t>
      </w:r>
      <w:r w:rsidR="00143EFB" w:rsidRPr="007B2DC7">
        <w:rPr>
          <w:lang w:val="en-CA"/>
        </w:rPr>
        <w:t xml:space="preserve">if </w:t>
      </w:r>
      <w:r w:rsidR="00942189" w:rsidRPr="007B2DC7">
        <w:rPr>
          <w:lang w:val="en-CA"/>
        </w:rPr>
        <w:t>applicable</w:t>
      </w:r>
      <w:r w:rsidRPr="007B2DC7">
        <w:rPr>
          <w:lang w:val="en-CA"/>
        </w:rPr>
        <w:t>)</w:t>
      </w:r>
      <w:r w:rsidR="00312F30" w:rsidRPr="007B2DC7">
        <w:rPr>
          <w:lang w:val="en-CA"/>
        </w:rPr>
        <w:t>: {____}</w:t>
      </w:r>
    </w:p>
    <w:p w14:paraId="5EA8624C" w14:textId="28543103" w:rsidR="0029579E" w:rsidRPr="007B2DC7" w:rsidRDefault="0029579E" w:rsidP="005102E6">
      <w:pPr>
        <w:pStyle w:val="Titre2"/>
        <w:rPr>
          <w:lang w:val="en-CA"/>
        </w:rPr>
      </w:pPr>
      <w:bookmarkStart w:id="7" w:name="_Toc221026825"/>
      <w:r w:rsidRPr="007B2DC7">
        <w:rPr>
          <w:lang w:val="en-CA"/>
        </w:rPr>
        <w:t>Consent</w:t>
      </w:r>
      <w:bookmarkEnd w:id="7"/>
    </w:p>
    <w:p w14:paraId="1ED76620" w14:textId="74AA57C8" w:rsidR="007B2DC7" w:rsidRDefault="00C73F21" w:rsidP="0029579E">
      <w:pPr>
        <w:rPr>
          <w:lang w:val="en-CA"/>
        </w:rPr>
      </w:pPr>
      <w:r w:rsidRPr="00C73F21">
        <w:rPr>
          <w:lang w:val="en-CA"/>
        </w:rPr>
        <w:t xml:space="preserve">Should I obtain a grant to carry out this project, I, the undersigned, hereby consent to the submission by the CALQ to the Société de </w:t>
      </w:r>
      <w:proofErr w:type="spellStart"/>
      <w:r w:rsidRPr="00C73F21">
        <w:rPr>
          <w:lang w:val="en-CA"/>
        </w:rPr>
        <w:t>télédiffusion</w:t>
      </w:r>
      <w:proofErr w:type="spellEnd"/>
      <w:r w:rsidRPr="00C73F21">
        <w:rPr>
          <w:lang w:val="en-CA"/>
        </w:rPr>
        <w:t xml:space="preserve"> du Québec (Télé-Québec) of the following nominative information: my name, civic address, telephone number, email address, the title and a description of my project and the anticipated date of its completion. This information will be submitted to Télé-Québec </w:t>
      </w:r>
      <w:proofErr w:type="gramStart"/>
      <w:r w:rsidRPr="00C73F21">
        <w:rPr>
          <w:lang w:val="en-CA"/>
        </w:rPr>
        <w:t>in order to</w:t>
      </w:r>
      <w:proofErr w:type="gramEnd"/>
      <w:r w:rsidRPr="00C73F21">
        <w:rPr>
          <w:lang w:val="en-CA"/>
        </w:rPr>
        <w:t xml:space="preserve"> foster better promotion on television or the Internet of the artistic and literary activities that the CALQ supports in all regions of Québec. Accordingly, I also agree that a representative of Télé-Québec may contact me directly </w:t>
      </w:r>
      <w:proofErr w:type="gramStart"/>
      <w:r w:rsidRPr="00C73F21">
        <w:rPr>
          <w:lang w:val="en-CA"/>
        </w:rPr>
        <w:t>in order to</w:t>
      </w:r>
      <w:proofErr w:type="gramEnd"/>
      <w:r w:rsidRPr="00C73F21">
        <w:rPr>
          <w:lang w:val="en-CA"/>
        </w:rPr>
        <w:t xml:space="preserve"> promote my project insofar as a television broadcaster selects the project</w:t>
      </w:r>
      <w:r>
        <w:rPr>
          <w:lang w:val="en-CA"/>
        </w:rPr>
        <w:t>.</w:t>
      </w:r>
    </w:p>
    <w:p w14:paraId="0EBF2344" w14:textId="21B11BB5" w:rsidR="005102E6" w:rsidRPr="003A2E30" w:rsidRDefault="00312F30" w:rsidP="0029579E">
      <w:pPr>
        <w:rPr>
          <w:lang w:val="en-CA"/>
        </w:rPr>
      </w:pPr>
      <w:proofErr w:type="gramStart"/>
      <w:r w:rsidRPr="007B2DC7">
        <w:rPr>
          <w:lang w:val="en-CA"/>
        </w:rPr>
        <w:t xml:space="preserve">{ </w:t>
      </w:r>
      <w:r w:rsidRPr="003A2E30">
        <w:rPr>
          <w:lang w:val="en-CA"/>
        </w:rPr>
        <w:t>}</w:t>
      </w:r>
      <w:proofErr w:type="gramEnd"/>
      <w:r w:rsidRPr="003A2E30">
        <w:rPr>
          <w:lang w:val="en-CA"/>
        </w:rPr>
        <w:t xml:space="preserve"> </w:t>
      </w:r>
      <w:r w:rsidR="007B2DC7" w:rsidRPr="003A2E30">
        <w:rPr>
          <w:lang w:val="en-CA"/>
        </w:rPr>
        <w:t>Yes</w:t>
      </w:r>
    </w:p>
    <w:p w14:paraId="25C169E9" w14:textId="2280A53B" w:rsidR="005102E6" w:rsidRPr="003A2E30" w:rsidRDefault="00312F30" w:rsidP="0029579E">
      <w:pPr>
        <w:rPr>
          <w:lang w:val="en-CA"/>
        </w:rPr>
      </w:pPr>
      <w:proofErr w:type="gramStart"/>
      <w:r w:rsidRPr="003A2E30">
        <w:rPr>
          <w:lang w:val="en-CA"/>
        </w:rPr>
        <w:lastRenderedPageBreak/>
        <w:t>{ }</w:t>
      </w:r>
      <w:proofErr w:type="gramEnd"/>
      <w:r w:rsidRPr="003A2E30">
        <w:rPr>
          <w:lang w:val="en-CA"/>
        </w:rPr>
        <w:t xml:space="preserve"> </w:t>
      </w:r>
      <w:r w:rsidR="0029579E" w:rsidRPr="003A2E30">
        <w:rPr>
          <w:lang w:val="en-CA"/>
        </w:rPr>
        <w:t>No</w:t>
      </w:r>
    </w:p>
    <w:p w14:paraId="341C02E6" w14:textId="706953E6" w:rsidR="005102E6" w:rsidRPr="009C3D80" w:rsidRDefault="00312F30" w:rsidP="0029579E">
      <w:pPr>
        <w:rPr>
          <w:lang w:val="en-CA"/>
        </w:rPr>
      </w:pPr>
      <w:r w:rsidRPr="009C3D80">
        <w:rPr>
          <w:lang w:val="en-CA"/>
        </w:rPr>
        <w:t>{</w:t>
      </w:r>
      <w:r w:rsidR="008D1FF8" w:rsidRPr="009C3D80">
        <w:rPr>
          <w:lang w:val="en-CA"/>
        </w:rPr>
        <w:t>Box</w:t>
      </w:r>
      <w:r w:rsidRPr="009C3D80">
        <w:rPr>
          <w:lang w:val="en-CA"/>
        </w:rPr>
        <w:t>}</w:t>
      </w:r>
    </w:p>
    <w:p w14:paraId="2EE1E5EE" w14:textId="1229F47A" w:rsidR="00312F30" w:rsidRPr="009C3D80" w:rsidRDefault="009C3D80" w:rsidP="00312F30">
      <w:pPr>
        <w:rPr>
          <w:lang w:val="en-CA"/>
        </w:rPr>
      </w:pPr>
      <w:r w:rsidRPr="009C3D80">
        <w:rPr>
          <w:lang w:val="en-CA"/>
        </w:rPr>
        <w:t>I have applied for another grant for the same project</w:t>
      </w:r>
      <w:r w:rsidR="00312F30" w:rsidRPr="009C3D80">
        <w:rPr>
          <w:lang w:val="en-CA"/>
        </w:rPr>
        <w:t>:</w:t>
      </w:r>
    </w:p>
    <w:p w14:paraId="2B3EAD36" w14:textId="39B918C5" w:rsidR="00312F30" w:rsidRPr="003A2E30" w:rsidRDefault="00312F30" w:rsidP="00312F30">
      <w:pPr>
        <w:pStyle w:val="Retrait03"/>
        <w:rPr>
          <w:lang w:val="en-CA"/>
        </w:rPr>
      </w:pPr>
      <w:proofErr w:type="gramStart"/>
      <w:r w:rsidRPr="003A2E30">
        <w:rPr>
          <w:lang w:val="en-CA"/>
        </w:rPr>
        <w:t>{ }</w:t>
      </w:r>
      <w:proofErr w:type="gramEnd"/>
      <w:r w:rsidRPr="003A2E30">
        <w:rPr>
          <w:lang w:val="en-CA"/>
        </w:rPr>
        <w:t xml:space="preserve"> </w:t>
      </w:r>
      <w:r w:rsidR="009C3D80" w:rsidRPr="003A2E30">
        <w:rPr>
          <w:lang w:val="en-CA"/>
        </w:rPr>
        <w:t>Yes</w:t>
      </w:r>
    </w:p>
    <w:p w14:paraId="1E87AA9D" w14:textId="0CF82100" w:rsidR="00312F30" w:rsidRPr="003A2E30" w:rsidRDefault="00312F30" w:rsidP="00312F30">
      <w:pPr>
        <w:pStyle w:val="Retrait03"/>
        <w:rPr>
          <w:lang w:val="en-CA"/>
        </w:rPr>
      </w:pPr>
      <w:proofErr w:type="gramStart"/>
      <w:r w:rsidRPr="003A2E30">
        <w:rPr>
          <w:lang w:val="en-CA"/>
        </w:rPr>
        <w:t>{ }</w:t>
      </w:r>
      <w:proofErr w:type="gramEnd"/>
      <w:r w:rsidRPr="003A2E30">
        <w:rPr>
          <w:lang w:val="en-CA"/>
        </w:rPr>
        <w:t xml:space="preserve"> No</w:t>
      </w:r>
    </w:p>
    <w:p w14:paraId="55A91323" w14:textId="2CA8E086" w:rsidR="00312F30" w:rsidRPr="003A2E30" w:rsidRDefault="004E4CB5" w:rsidP="00312F30">
      <w:pPr>
        <w:rPr>
          <w:lang w:val="en-CA"/>
        </w:rPr>
      </w:pPr>
      <w:r w:rsidRPr="004E4CB5">
        <w:rPr>
          <w:lang w:val="en-CA"/>
        </w:rPr>
        <w:t>If so</w:t>
      </w:r>
      <w:r w:rsidR="00312F30" w:rsidRPr="004E4CB5">
        <w:rPr>
          <w:lang w:val="en-CA"/>
        </w:rPr>
        <w:t xml:space="preserve">, </w:t>
      </w:r>
      <w:r w:rsidRPr="004E4CB5">
        <w:rPr>
          <w:lang w:val="en-CA"/>
        </w:rPr>
        <w:t>which organizatio</w:t>
      </w:r>
      <w:r>
        <w:rPr>
          <w:lang w:val="en-CA"/>
        </w:rPr>
        <w:t>n</w:t>
      </w:r>
      <w:r w:rsidR="00312F30" w:rsidRPr="004E4CB5">
        <w:rPr>
          <w:lang w:val="en-CA"/>
        </w:rPr>
        <w:t xml:space="preserve">? </w:t>
      </w:r>
      <w:r w:rsidR="00312F30" w:rsidRPr="003A2E30">
        <w:rPr>
          <w:lang w:val="en-CA"/>
        </w:rPr>
        <w:t>{____}</w:t>
      </w:r>
    </w:p>
    <w:p w14:paraId="52501834" w14:textId="30C53676" w:rsidR="00312F30" w:rsidRPr="002A5D08" w:rsidRDefault="00312F30" w:rsidP="00312F30">
      <w:pPr>
        <w:rPr>
          <w:lang w:val="en-CA"/>
        </w:rPr>
      </w:pPr>
      <w:r w:rsidRPr="002A5D08">
        <w:rPr>
          <w:lang w:val="en-CA"/>
        </w:rPr>
        <w:t>N</w:t>
      </w:r>
      <w:r w:rsidR="004E4CB5" w:rsidRPr="002A5D08">
        <w:rPr>
          <w:lang w:val="en-CA"/>
        </w:rPr>
        <w:t>ame</w:t>
      </w:r>
      <w:r w:rsidRPr="002A5D08">
        <w:rPr>
          <w:lang w:val="en-CA"/>
        </w:rPr>
        <w:t xml:space="preserve"> </w:t>
      </w:r>
      <w:r w:rsidR="004E4CB5" w:rsidRPr="002A5D08">
        <w:rPr>
          <w:lang w:val="en-CA"/>
        </w:rPr>
        <w:t>of</w:t>
      </w:r>
      <w:r w:rsidRPr="002A5D08">
        <w:rPr>
          <w:lang w:val="en-CA"/>
        </w:rPr>
        <w:t xml:space="preserve"> program: {__}</w:t>
      </w:r>
    </w:p>
    <w:p w14:paraId="1EB55DF3" w14:textId="36B0B7E5" w:rsidR="00312F30" w:rsidRPr="002A5D08" w:rsidRDefault="004A29E5" w:rsidP="00312F30">
      <w:pPr>
        <w:rPr>
          <w:lang w:val="en-CA"/>
        </w:rPr>
      </w:pPr>
      <w:r w:rsidRPr="002A5D08">
        <w:rPr>
          <w:lang w:val="en-CA"/>
        </w:rPr>
        <w:t>Registration date</w:t>
      </w:r>
      <w:r w:rsidR="00312F30" w:rsidRPr="002A5D08">
        <w:rPr>
          <w:lang w:val="en-CA"/>
        </w:rPr>
        <w:t>: {__}</w:t>
      </w:r>
    </w:p>
    <w:p w14:paraId="78813C15" w14:textId="1A0B7531" w:rsidR="00312F30" w:rsidRPr="00A03990" w:rsidRDefault="00312F30" w:rsidP="00312F30">
      <w:pPr>
        <w:rPr>
          <w:lang w:val="en-CA"/>
        </w:rPr>
      </w:pPr>
      <w:r w:rsidRPr="00A03990">
        <w:rPr>
          <w:lang w:val="en-CA"/>
        </w:rPr>
        <w:t>{/</w:t>
      </w:r>
      <w:r w:rsidR="002A5D08" w:rsidRPr="00A03990">
        <w:rPr>
          <w:lang w:val="en-CA"/>
        </w:rPr>
        <w:t>Box</w:t>
      </w:r>
      <w:r w:rsidRPr="00A03990">
        <w:rPr>
          <w:lang w:val="en-CA"/>
        </w:rPr>
        <w:t>}</w:t>
      </w:r>
    </w:p>
    <w:p w14:paraId="30DF3D99" w14:textId="401EFA34" w:rsidR="0029579E" w:rsidRPr="00A03990" w:rsidRDefault="00AE3C8E" w:rsidP="00312F30">
      <w:pPr>
        <w:pStyle w:val="Titre2"/>
        <w:rPr>
          <w:lang w:val="en-CA"/>
        </w:rPr>
      </w:pPr>
      <w:r w:rsidRPr="00A03990">
        <w:rPr>
          <w:lang w:val="en-CA"/>
        </w:rPr>
        <w:t>Commitment</w:t>
      </w:r>
    </w:p>
    <w:p w14:paraId="74A35067" w14:textId="77777777" w:rsidR="00C73F21" w:rsidRPr="00C73F21" w:rsidRDefault="00C73F21" w:rsidP="00C73F21">
      <w:pPr>
        <w:rPr>
          <w:lang w:val="en-CA"/>
        </w:rPr>
      </w:pPr>
      <w:r w:rsidRPr="00C73F21">
        <w:rPr>
          <w:bCs/>
          <w:lang w:val="en-CA"/>
        </w:rPr>
        <w:t>In accordance with the general eligibility criteria governing the program, I hereby declare that:</w:t>
      </w:r>
    </w:p>
    <w:p w14:paraId="3850677F" w14:textId="77777777" w:rsidR="00C73F21" w:rsidRPr="00C73F21" w:rsidRDefault="00C73F21" w:rsidP="00C73F21">
      <w:pPr>
        <w:numPr>
          <w:ilvl w:val="0"/>
          <w:numId w:val="12"/>
        </w:numPr>
        <w:rPr>
          <w:bCs/>
          <w:i/>
          <w:iCs/>
          <w:lang w:val="en-CA"/>
        </w:rPr>
      </w:pPr>
      <w:r w:rsidRPr="00C73F21">
        <w:rPr>
          <w:lang w:val="en-CA"/>
        </w:rPr>
        <w:t>I am a Canadian citizen or a landed immigrant as contemplated in section 2(1) of the</w:t>
      </w:r>
      <w:r w:rsidRPr="00C73F21">
        <w:rPr>
          <w:i/>
          <w:iCs/>
          <w:lang w:val="en-CA"/>
        </w:rPr>
        <w:t xml:space="preserve"> Immigration and Refugee Protection </w:t>
      </w:r>
      <w:proofErr w:type="gramStart"/>
      <w:r w:rsidRPr="00C73F21">
        <w:rPr>
          <w:i/>
          <w:iCs/>
          <w:lang w:val="en-CA"/>
        </w:rPr>
        <w:t>Act</w:t>
      </w:r>
      <w:r w:rsidRPr="00C73F21">
        <w:rPr>
          <w:lang w:val="en-CA"/>
        </w:rPr>
        <w:t>;</w:t>
      </w:r>
      <w:proofErr w:type="gramEnd"/>
    </w:p>
    <w:p w14:paraId="7F9F3226" w14:textId="77777777" w:rsidR="00C73F21" w:rsidRPr="00C73F21" w:rsidRDefault="00C73F21" w:rsidP="00C73F21">
      <w:pPr>
        <w:numPr>
          <w:ilvl w:val="0"/>
          <w:numId w:val="12"/>
        </w:numPr>
        <w:rPr>
          <w:bCs/>
          <w:i/>
          <w:iCs/>
          <w:lang w:val="en-CA"/>
        </w:rPr>
      </w:pPr>
      <w:r w:rsidRPr="00C73F21">
        <w:rPr>
          <w:bCs/>
          <w:lang w:val="en-CA"/>
        </w:rPr>
        <w:t>I normally reside in Québec and have resided there over the past twelve (12) months.</w:t>
      </w:r>
    </w:p>
    <w:p w14:paraId="1953D2CB" w14:textId="77777777" w:rsidR="00C73F21" w:rsidRPr="00C73F21" w:rsidRDefault="00C73F21" w:rsidP="00C73F21">
      <w:pPr>
        <w:numPr>
          <w:ilvl w:val="0"/>
          <w:numId w:val="12"/>
        </w:numPr>
        <w:rPr>
          <w:bCs/>
          <w:lang w:val="en-CA"/>
        </w:rPr>
      </w:pPr>
      <w:r w:rsidRPr="00C73F21">
        <w:rPr>
          <w:bCs/>
          <w:lang w:val="en-CA"/>
        </w:rPr>
        <w:t>This application concerns a personal project that is not part of the activities of a business corporation (company) with more than one shareholder, a partnership, or a non-profit organization.</w:t>
      </w:r>
    </w:p>
    <w:p w14:paraId="3FCA7A4E" w14:textId="77777777" w:rsidR="00C73F21" w:rsidRPr="00C73F21" w:rsidRDefault="00C73F21" w:rsidP="00C73F21">
      <w:pPr>
        <w:rPr>
          <w:lang w:val="en-CA"/>
        </w:rPr>
      </w:pPr>
      <w:r w:rsidRPr="00C73F21">
        <w:rPr>
          <w:lang w:val="en-CA"/>
        </w:rPr>
        <w:t>I consent to the CALQ sharing my personal information with assessors and jury members, as set out in an Act respecting access to documents held by public bodies and the protection of personal information, insofar as the information is needed to perform their duties.</w:t>
      </w:r>
    </w:p>
    <w:p w14:paraId="55C2E3E4" w14:textId="77777777" w:rsidR="00C73F21" w:rsidRPr="00C73F21" w:rsidRDefault="00C73F21" w:rsidP="00C73F21">
      <w:pPr>
        <w:rPr>
          <w:lang w:val="en-CA"/>
        </w:rPr>
      </w:pPr>
      <w:r w:rsidRPr="00C73F21">
        <w:rPr>
          <w:lang w:val="en-CA"/>
        </w:rPr>
        <w:t xml:space="preserve">I authorize the CALQ to make the necessary verifications with other funding organizations and to communicate to them all useful information contained in my grant application or the documents attached to it, including my personal information, to ensure </w:t>
      </w:r>
      <w:r w:rsidRPr="00C73F21">
        <w:rPr>
          <w:lang w:val="en-CA"/>
        </w:rPr>
        <w:lastRenderedPageBreak/>
        <w:t>that the funds awarded under this application do not cover any expenses related to a project already supported under any other organization's program. I also authorize, if necessary, the CALQ to disclose, in whole or in part, my grant application and the documents attached, including my personal information, to its partners who contribute financially to grants offered under the program to which I am applying.</w:t>
      </w:r>
    </w:p>
    <w:p w14:paraId="30AD8EB3" w14:textId="77777777" w:rsidR="00C73F21" w:rsidRPr="00C73F21" w:rsidRDefault="00C73F21" w:rsidP="00C73F21">
      <w:pPr>
        <w:rPr>
          <w:bCs/>
          <w:lang w:val="en-CA"/>
        </w:rPr>
      </w:pPr>
      <w:r w:rsidRPr="00C73F21">
        <w:rPr>
          <w:bCs/>
          <w:lang w:val="en-CA"/>
        </w:rPr>
        <w:t xml:space="preserve">I agree to abide by the rules of the program as stipulated and to comply with the </w:t>
      </w:r>
      <w:r w:rsidRPr="00C73F21">
        <w:rPr>
          <w:lang w:val="en-CA"/>
        </w:rPr>
        <w:t>Conseil’s</w:t>
      </w:r>
      <w:r w:rsidRPr="00C73F21">
        <w:rPr>
          <w:bCs/>
          <w:lang w:val="en-CA"/>
        </w:rPr>
        <w:t xml:space="preserve"> decisions, which are final.</w:t>
      </w:r>
    </w:p>
    <w:p w14:paraId="0D483FF3" w14:textId="77777777" w:rsidR="00C73F21" w:rsidRPr="00C73F21" w:rsidRDefault="00C73F21" w:rsidP="00C73F21">
      <w:pPr>
        <w:rPr>
          <w:bCs/>
          <w:lang w:val="en-CA"/>
        </w:rPr>
      </w:pPr>
      <w:r w:rsidRPr="00C73F21">
        <w:rPr>
          <w:bCs/>
          <w:lang w:val="en-CA"/>
        </w:rPr>
        <w:t>If I am awarded the grant, I agree to carry out the project and to respect the terms and conditions related to the awarding of a grant. I also undertake to submit a detailed report on the use of the grant within three months after completion of the project.</w:t>
      </w:r>
    </w:p>
    <w:p w14:paraId="1A3BD158" w14:textId="77777777" w:rsidR="00C73F21" w:rsidRDefault="00C73F21" w:rsidP="00C73F21">
      <w:pPr>
        <w:rPr>
          <w:bCs/>
          <w:lang w:val="en-CA"/>
        </w:rPr>
      </w:pPr>
      <w:r w:rsidRPr="00C73F21">
        <w:rPr>
          <w:bCs/>
          <w:lang w:val="en-CA"/>
        </w:rPr>
        <w:t>I hereby certify that the information provided is accurate and complete.</w:t>
      </w:r>
    </w:p>
    <w:p w14:paraId="7FA53D08" w14:textId="66F32E15" w:rsidR="00824C86" w:rsidRPr="003A2E30" w:rsidRDefault="0029579E" w:rsidP="00C73F21">
      <w:pPr>
        <w:rPr>
          <w:lang w:val="en-CA"/>
        </w:rPr>
      </w:pPr>
      <w:r w:rsidRPr="003A2E30">
        <w:rPr>
          <w:b/>
          <w:bCs/>
          <w:lang w:val="en-CA"/>
        </w:rPr>
        <w:t>Signature</w:t>
      </w:r>
      <w:r w:rsidR="00824C86" w:rsidRPr="003A2E30">
        <w:rPr>
          <w:b/>
          <w:bCs/>
          <w:lang w:val="en-CA"/>
        </w:rPr>
        <w:t>:</w:t>
      </w:r>
      <w:r w:rsidR="00824C86" w:rsidRPr="003A2E30">
        <w:rPr>
          <w:lang w:val="en-CA"/>
        </w:rPr>
        <w:t xml:space="preserve"> {____}</w:t>
      </w:r>
    </w:p>
    <w:p w14:paraId="207459C6" w14:textId="35649AA4" w:rsidR="0029579E" w:rsidRPr="003A2E30" w:rsidRDefault="0029579E" w:rsidP="0029579E">
      <w:pPr>
        <w:rPr>
          <w:lang w:val="en-CA"/>
        </w:rPr>
      </w:pPr>
      <w:r w:rsidRPr="003A2E30">
        <w:rPr>
          <w:b/>
          <w:bCs/>
          <w:lang w:val="en-CA"/>
        </w:rPr>
        <w:t>Date</w:t>
      </w:r>
      <w:r w:rsidR="00824C86" w:rsidRPr="003A2E30">
        <w:rPr>
          <w:b/>
          <w:bCs/>
          <w:lang w:val="en-CA"/>
        </w:rPr>
        <w:t xml:space="preserve">: </w:t>
      </w:r>
      <w:r w:rsidR="00824C86" w:rsidRPr="003A2E30">
        <w:rPr>
          <w:lang w:val="en-CA"/>
        </w:rPr>
        <w:t>{__}</w:t>
      </w:r>
    </w:p>
    <w:p w14:paraId="49894045" w14:textId="36E44D41" w:rsidR="0029579E" w:rsidRPr="003A2E30" w:rsidRDefault="0029579E" w:rsidP="0029579E">
      <w:pPr>
        <w:rPr>
          <w:lang w:val="en-CA"/>
        </w:rPr>
      </w:pPr>
      <w:r w:rsidRPr="003A2E30">
        <w:rPr>
          <w:lang w:val="en-CA"/>
        </w:rPr>
        <w:t>{Page 3}</w:t>
      </w:r>
    </w:p>
    <w:p w14:paraId="7B2AD8C2" w14:textId="1E3EB233" w:rsidR="005102E6" w:rsidRPr="003A2E30" w:rsidRDefault="00C808FE" w:rsidP="00824C86">
      <w:pPr>
        <w:pStyle w:val="Titre2"/>
        <w:rPr>
          <w:lang w:val="en-CA"/>
        </w:rPr>
      </w:pPr>
      <w:bookmarkStart w:id="8" w:name="_Toc221026827"/>
      <w:r w:rsidRPr="003A2E30">
        <w:rPr>
          <w:lang w:val="en-CA"/>
        </w:rPr>
        <w:t>Aid for people with disabilities for presenting a grant application</w:t>
      </w:r>
      <w:bookmarkEnd w:id="8"/>
    </w:p>
    <w:p w14:paraId="56E64BDA" w14:textId="77777777" w:rsidR="0029316D" w:rsidRDefault="002E56D7" w:rsidP="0029579E">
      <w:pPr>
        <w:rPr>
          <w:lang w:val="en-CA"/>
        </w:rPr>
      </w:pPr>
      <w:r w:rsidRPr="0029316D">
        <w:rPr>
          <w:lang w:val="en-CA"/>
        </w:rPr>
        <w:t>Complete this section only if you would like to apply for an additional amount to facilitate presenting an application.</w:t>
      </w:r>
      <w:r w:rsidR="0029316D" w:rsidRPr="0029316D">
        <w:rPr>
          <w:lang w:val="en-CA"/>
        </w:rPr>
        <w:t xml:space="preserve"> This section will be removed from the file during the peer evaluation process and will be evaluated internally.</w:t>
      </w:r>
    </w:p>
    <w:p w14:paraId="33AED477" w14:textId="56C8A4DD" w:rsidR="005102E6" w:rsidRPr="002E56D7" w:rsidRDefault="00824C86" w:rsidP="0029579E">
      <w:pPr>
        <w:rPr>
          <w:lang w:val="en-CA"/>
        </w:rPr>
      </w:pPr>
      <w:r w:rsidRPr="002E56D7">
        <w:rPr>
          <w:lang w:val="en-CA"/>
        </w:rPr>
        <w:t>{</w:t>
      </w:r>
      <w:r w:rsidR="0029316D">
        <w:rPr>
          <w:lang w:val="en-CA"/>
        </w:rPr>
        <w:t>Box</w:t>
      </w:r>
      <w:r w:rsidRPr="002E56D7">
        <w:rPr>
          <w:lang w:val="en-CA"/>
        </w:rPr>
        <w:t>}</w:t>
      </w:r>
    </w:p>
    <w:p w14:paraId="33D3BA47" w14:textId="77777777" w:rsidR="00C73F21" w:rsidRPr="00C73F21" w:rsidRDefault="00C73F21" w:rsidP="00C73F21">
      <w:pPr>
        <w:rPr>
          <w:lang w:val="en-CA"/>
        </w:rPr>
      </w:pPr>
      <w:r w:rsidRPr="00C73F21">
        <w:rPr>
          <w:lang w:val="en-CA"/>
        </w:rPr>
        <w:t xml:space="preserve">I consent to the CALQ collecting personal information in this section. In keeping with its Plan </w:t>
      </w:r>
      <w:proofErr w:type="spellStart"/>
      <w:r w:rsidRPr="00C73F21">
        <w:rPr>
          <w:lang w:val="en-CA"/>
        </w:rPr>
        <w:t>d'action</w:t>
      </w:r>
      <w:proofErr w:type="spellEnd"/>
      <w:r w:rsidRPr="00C73F21">
        <w:rPr>
          <w:lang w:val="en-CA"/>
        </w:rPr>
        <w:t xml:space="preserve"> à </w:t>
      </w:r>
      <w:proofErr w:type="spellStart"/>
      <w:r w:rsidRPr="00C73F21">
        <w:rPr>
          <w:lang w:val="en-CA"/>
        </w:rPr>
        <w:t>l'égard</w:t>
      </w:r>
      <w:proofErr w:type="spellEnd"/>
      <w:r w:rsidRPr="00C73F21">
        <w:rPr>
          <w:lang w:val="en-CA"/>
        </w:rPr>
        <w:t xml:space="preserve"> des </w:t>
      </w:r>
      <w:proofErr w:type="spellStart"/>
      <w:r w:rsidRPr="00C73F21">
        <w:rPr>
          <w:lang w:val="en-CA"/>
        </w:rPr>
        <w:t>personnes</w:t>
      </w:r>
      <w:proofErr w:type="spellEnd"/>
      <w:r w:rsidRPr="00C73F21">
        <w:rPr>
          <w:lang w:val="en-CA"/>
        </w:rPr>
        <w:t xml:space="preserve"> </w:t>
      </w:r>
      <w:proofErr w:type="spellStart"/>
      <w:r w:rsidRPr="00C73F21">
        <w:rPr>
          <w:lang w:val="en-CA"/>
        </w:rPr>
        <w:t>handicapées</w:t>
      </w:r>
      <w:proofErr w:type="spellEnd"/>
      <w:r w:rsidRPr="00C73F21">
        <w:rPr>
          <w:lang w:val="en-CA"/>
        </w:rPr>
        <w:t xml:space="preserve">, the CALQ offers </w:t>
      </w:r>
      <w:hyperlink r:id="rId9" w:history="1">
        <w:r w:rsidRPr="00C73F21">
          <w:rPr>
            <w:rStyle w:val="Hyperlien"/>
            <w:lang w:val="en-CA"/>
          </w:rPr>
          <w:t>financial support to people with disabilities for producing their grant application</w:t>
        </w:r>
      </w:hyperlink>
      <w:r w:rsidRPr="00C73F21">
        <w:rPr>
          <w:lang w:val="en-CA"/>
        </w:rPr>
        <w:t>. The grant can cover in whole or in part expenses for services that facilitate presenting an application. The services needed to prepare and draft the application as well as services required to produce a report on the use of the grant are eligible. This personal information will not be shared and will be used only for internal assessment by the CALQ.</w:t>
      </w:r>
    </w:p>
    <w:p w14:paraId="5C9E08AA" w14:textId="77777777" w:rsidR="00C73F21" w:rsidRPr="00C73F21" w:rsidRDefault="00C73F21" w:rsidP="00C73F21">
      <w:pPr>
        <w:rPr>
          <w:lang w:val="en-CA"/>
        </w:rPr>
      </w:pPr>
    </w:p>
    <w:p w14:paraId="35BF378D" w14:textId="3B7A2ABD" w:rsidR="00C73F21" w:rsidRPr="00C73F21" w:rsidRDefault="00C73F21" w:rsidP="00C73F21">
      <w:pPr>
        <w:pStyle w:val="Normalgras"/>
        <w:rPr>
          <w:lang w:val="en-CA"/>
        </w:rPr>
      </w:pPr>
      <w:r w:rsidRPr="00C73F21">
        <w:rPr>
          <w:b w:val="0"/>
          <w:bCs w:val="0"/>
          <w:lang w:val="en-CA"/>
        </w:rPr>
        <w:lastRenderedPageBreak/>
        <w:t>Financial aid is automatically granted if the main application is deemed eligible. Invoices must be attached to the application.</w:t>
      </w:r>
      <w:r>
        <w:rPr>
          <w:lang w:val="en-CA"/>
        </w:rPr>
        <w:br/>
      </w:r>
      <w:r>
        <w:rPr>
          <w:lang w:val="en-CA"/>
        </w:rPr>
        <w:br/>
      </w:r>
      <w:r w:rsidRPr="003A2E30">
        <w:rPr>
          <w:lang w:val="en-CA"/>
        </w:rPr>
        <w:t>{ } I would like to obtain aid to present this application.</w:t>
      </w:r>
    </w:p>
    <w:p w14:paraId="722FFD52" w14:textId="6F12E91E" w:rsidR="00824C86" w:rsidRPr="00B65B65" w:rsidRDefault="00824C86" w:rsidP="00824C86">
      <w:pPr>
        <w:rPr>
          <w:lang w:val="en-CA"/>
        </w:rPr>
      </w:pPr>
      <w:r w:rsidRPr="00B65B65">
        <w:rPr>
          <w:lang w:val="en-CA"/>
        </w:rPr>
        <w:t>{/</w:t>
      </w:r>
      <w:r w:rsidR="00567427" w:rsidRPr="00B65B65">
        <w:rPr>
          <w:lang w:val="en-CA"/>
        </w:rPr>
        <w:t>Box</w:t>
      </w:r>
      <w:r w:rsidRPr="00B65B65">
        <w:rPr>
          <w:lang w:val="en-CA"/>
        </w:rPr>
        <w:t>}</w:t>
      </w:r>
    </w:p>
    <w:p w14:paraId="27976B14" w14:textId="3C1D6F77" w:rsidR="005102E6" w:rsidRPr="00B65B65" w:rsidRDefault="0029579E" w:rsidP="00824C86">
      <w:pPr>
        <w:pStyle w:val="Titre3"/>
        <w:rPr>
          <w:lang w:val="en-CA"/>
        </w:rPr>
      </w:pPr>
      <w:bookmarkStart w:id="9" w:name="_Toc221026828"/>
      <w:r w:rsidRPr="00B65B65">
        <w:rPr>
          <w:lang w:val="en-CA"/>
        </w:rPr>
        <w:t xml:space="preserve">Identification </w:t>
      </w:r>
      <w:bookmarkEnd w:id="9"/>
      <w:r w:rsidR="00B65B65" w:rsidRPr="00B65B65">
        <w:rPr>
          <w:lang w:val="en-CA"/>
        </w:rPr>
        <w:t>of the a</w:t>
      </w:r>
      <w:r w:rsidR="00B65B65">
        <w:rPr>
          <w:lang w:val="en-CA"/>
        </w:rPr>
        <w:t>pplicant</w:t>
      </w:r>
    </w:p>
    <w:p w14:paraId="7C63F293" w14:textId="1A592678" w:rsidR="005102E6" w:rsidRPr="003A78EF" w:rsidRDefault="003A78EF" w:rsidP="0029579E">
      <w:pPr>
        <w:rPr>
          <w:lang w:val="en-CA"/>
        </w:rPr>
      </w:pPr>
      <w:r w:rsidRPr="003A78EF">
        <w:rPr>
          <w:lang w:val="en-CA"/>
        </w:rPr>
        <w:t>Form of address</w:t>
      </w:r>
      <w:r w:rsidR="005102E6" w:rsidRPr="003A78EF">
        <w:rPr>
          <w:lang w:val="en-CA"/>
        </w:rPr>
        <w:t>:</w:t>
      </w:r>
    </w:p>
    <w:p w14:paraId="2CF64E74" w14:textId="69257C18" w:rsidR="005102E6" w:rsidRPr="003A2E30" w:rsidRDefault="00824C86" w:rsidP="00824C86">
      <w:pPr>
        <w:pStyle w:val="Retrait03"/>
        <w:rPr>
          <w:lang w:val="en-CA"/>
        </w:rPr>
      </w:pPr>
      <w:proofErr w:type="gramStart"/>
      <w:r w:rsidRPr="003A2E30">
        <w:rPr>
          <w:lang w:val="en-CA"/>
        </w:rPr>
        <w:t>{ }</w:t>
      </w:r>
      <w:proofErr w:type="gramEnd"/>
      <w:r w:rsidRPr="003A2E30">
        <w:rPr>
          <w:lang w:val="en-CA"/>
        </w:rPr>
        <w:t xml:space="preserve"> </w:t>
      </w:r>
      <w:r w:rsidR="0029579E" w:rsidRPr="003A2E30">
        <w:rPr>
          <w:lang w:val="en-CA"/>
        </w:rPr>
        <w:t>M</w:t>
      </w:r>
      <w:r w:rsidR="003A78EF" w:rsidRPr="003A2E30">
        <w:rPr>
          <w:lang w:val="en-CA"/>
        </w:rPr>
        <w:t>r</w:t>
      </w:r>
      <w:r w:rsidR="0029579E" w:rsidRPr="003A2E30">
        <w:rPr>
          <w:lang w:val="en-CA"/>
        </w:rPr>
        <w:t>.</w:t>
      </w:r>
    </w:p>
    <w:p w14:paraId="453D2625" w14:textId="1256B899" w:rsidR="005102E6" w:rsidRPr="003A2E30" w:rsidRDefault="00824C86" w:rsidP="00824C86">
      <w:pPr>
        <w:pStyle w:val="Retrait03"/>
        <w:rPr>
          <w:lang w:val="en-CA"/>
        </w:rPr>
      </w:pPr>
      <w:proofErr w:type="gramStart"/>
      <w:r w:rsidRPr="003A2E30">
        <w:rPr>
          <w:lang w:val="en-CA"/>
        </w:rPr>
        <w:t>{ }</w:t>
      </w:r>
      <w:proofErr w:type="gramEnd"/>
      <w:r w:rsidRPr="003A2E30">
        <w:rPr>
          <w:lang w:val="en-CA"/>
        </w:rPr>
        <w:t xml:space="preserve"> </w:t>
      </w:r>
      <w:r w:rsidR="0029579E" w:rsidRPr="003A2E30">
        <w:rPr>
          <w:lang w:val="en-CA"/>
        </w:rPr>
        <w:t>M</w:t>
      </w:r>
      <w:r w:rsidR="003A78EF" w:rsidRPr="003A2E30">
        <w:rPr>
          <w:lang w:val="en-CA"/>
        </w:rPr>
        <w:t>s.</w:t>
      </w:r>
    </w:p>
    <w:p w14:paraId="087EC996" w14:textId="65EB56F3" w:rsidR="005102E6" w:rsidRPr="003A2E30" w:rsidRDefault="00824C86" w:rsidP="00824C86">
      <w:pPr>
        <w:pStyle w:val="Retrait03"/>
        <w:rPr>
          <w:lang w:val="en-CA"/>
        </w:rPr>
      </w:pPr>
      <w:proofErr w:type="gramStart"/>
      <w:r w:rsidRPr="003A2E30">
        <w:rPr>
          <w:lang w:val="en-CA"/>
        </w:rPr>
        <w:t>{ }</w:t>
      </w:r>
      <w:proofErr w:type="gramEnd"/>
      <w:r w:rsidRPr="003A2E30">
        <w:rPr>
          <w:lang w:val="en-CA"/>
        </w:rPr>
        <w:t xml:space="preserve"> </w:t>
      </w:r>
      <w:r w:rsidR="006A0CC8" w:rsidRPr="003A2E30">
        <w:rPr>
          <w:lang w:val="en-CA"/>
        </w:rPr>
        <w:t>None (Non-binary or other)</w:t>
      </w:r>
    </w:p>
    <w:p w14:paraId="7506BCB7" w14:textId="69F17350" w:rsidR="005102E6" w:rsidRPr="00846EBD" w:rsidRDefault="00297BF2" w:rsidP="0029579E">
      <w:pPr>
        <w:rPr>
          <w:lang w:val="en-CA"/>
        </w:rPr>
      </w:pPr>
      <w:r w:rsidRPr="00846EBD">
        <w:rPr>
          <w:lang w:val="en-CA"/>
        </w:rPr>
        <w:t>Last name</w:t>
      </w:r>
      <w:r w:rsidR="005102E6" w:rsidRPr="00846EBD">
        <w:rPr>
          <w:lang w:val="en-CA"/>
        </w:rPr>
        <w:t>:</w:t>
      </w:r>
      <w:r w:rsidR="00824C86" w:rsidRPr="00846EBD">
        <w:rPr>
          <w:lang w:val="en-CA"/>
        </w:rPr>
        <w:t xml:space="preserve"> {____}</w:t>
      </w:r>
    </w:p>
    <w:p w14:paraId="51F83940" w14:textId="53680188" w:rsidR="005102E6" w:rsidRPr="00846EBD" w:rsidRDefault="00297BF2" w:rsidP="0029579E">
      <w:pPr>
        <w:rPr>
          <w:lang w:val="en-CA"/>
        </w:rPr>
      </w:pPr>
      <w:r w:rsidRPr="00846EBD">
        <w:rPr>
          <w:lang w:val="en-CA"/>
        </w:rPr>
        <w:t>First name</w:t>
      </w:r>
      <w:r w:rsidR="005102E6" w:rsidRPr="00846EBD">
        <w:rPr>
          <w:lang w:val="en-CA"/>
        </w:rPr>
        <w:t>:</w:t>
      </w:r>
      <w:r w:rsidR="00824C86" w:rsidRPr="00846EBD">
        <w:rPr>
          <w:lang w:val="en-CA"/>
        </w:rPr>
        <w:t xml:space="preserve"> {____}</w:t>
      </w:r>
    </w:p>
    <w:p w14:paraId="6D4A42C4" w14:textId="349991D0" w:rsidR="005102E6" w:rsidRPr="00846EBD" w:rsidRDefault="0029579E" w:rsidP="0029579E">
      <w:pPr>
        <w:rPr>
          <w:lang w:val="en-CA"/>
        </w:rPr>
      </w:pPr>
      <w:r w:rsidRPr="00846EBD">
        <w:rPr>
          <w:b/>
          <w:bCs/>
          <w:lang w:val="en-CA"/>
        </w:rPr>
        <w:t xml:space="preserve">Titre du </w:t>
      </w:r>
      <w:proofErr w:type="spellStart"/>
      <w:r w:rsidRPr="00846EBD">
        <w:rPr>
          <w:b/>
          <w:bCs/>
          <w:lang w:val="en-CA"/>
        </w:rPr>
        <w:t>projet</w:t>
      </w:r>
      <w:proofErr w:type="spellEnd"/>
      <w:r w:rsidR="005102E6" w:rsidRPr="00846EBD">
        <w:rPr>
          <w:b/>
          <w:bCs/>
          <w:lang w:val="en-CA"/>
        </w:rPr>
        <w:t>:</w:t>
      </w:r>
      <w:r w:rsidR="00824C86" w:rsidRPr="00846EBD">
        <w:rPr>
          <w:lang w:val="en-CA"/>
        </w:rPr>
        <w:t xml:space="preserve"> {____}</w:t>
      </w:r>
    </w:p>
    <w:p w14:paraId="721B50F0" w14:textId="77777777" w:rsidR="00126040" w:rsidRPr="00846EBD" w:rsidRDefault="00126040">
      <w:pPr>
        <w:rPr>
          <w:rFonts w:cs="Arial"/>
          <w:b/>
          <w:bCs/>
          <w:sz w:val="36"/>
          <w:szCs w:val="26"/>
          <w:lang w:val="en-CA"/>
        </w:rPr>
      </w:pPr>
      <w:bookmarkStart w:id="10" w:name="_Toc221026829"/>
      <w:r w:rsidRPr="00846EBD">
        <w:rPr>
          <w:lang w:val="en-CA"/>
        </w:rPr>
        <w:br w:type="page"/>
      </w:r>
    </w:p>
    <w:p w14:paraId="087FEA8B" w14:textId="4E4524C9" w:rsidR="005102E6" w:rsidRPr="00846EBD" w:rsidRDefault="0029579E" w:rsidP="00824C86">
      <w:pPr>
        <w:pStyle w:val="Titre3"/>
        <w:rPr>
          <w:lang w:val="en-CA"/>
        </w:rPr>
      </w:pPr>
      <w:r w:rsidRPr="00846EBD">
        <w:rPr>
          <w:lang w:val="en-CA"/>
        </w:rPr>
        <w:lastRenderedPageBreak/>
        <w:t>D</w:t>
      </w:r>
      <w:r w:rsidR="00C73F21" w:rsidRPr="00846EBD">
        <w:rPr>
          <w:lang w:val="en-CA"/>
        </w:rPr>
        <w:t>e</w:t>
      </w:r>
      <w:r w:rsidRPr="00846EBD">
        <w:rPr>
          <w:lang w:val="en-CA"/>
        </w:rPr>
        <w:t>claration</w:t>
      </w:r>
      <w:bookmarkEnd w:id="10"/>
    </w:p>
    <w:p w14:paraId="7F8128C8" w14:textId="7BFC90A5" w:rsidR="005102E6" w:rsidRPr="003A2E30" w:rsidRDefault="00824C86" w:rsidP="0029579E">
      <w:pPr>
        <w:rPr>
          <w:lang w:val="en-CA"/>
        </w:rPr>
      </w:pPr>
      <w:proofErr w:type="gramStart"/>
      <w:r w:rsidRPr="00B15D49">
        <w:rPr>
          <w:lang w:val="en-CA"/>
        </w:rPr>
        <w:t>{ }</w:t>
      </w:r>
      <w:proofErr w:type="gramEnd"/>
      <w:r w:rsidRPr="00B15D49">
        <w:rPr>
          <w:lang w:val="en-CA"/>
        </w:rPr>
        <w:t xml:space="preserve"> </w:t>
      </w:r>
      <w:r w:rsidR="00B15D49" w:rsidRPr="00B15D49">
        <w:rPr>
          <w:lang w:val="en-CA"/>
        </w:rPr>
        <w:t xml:space="preserve">Please check if you identify as a person with a disability (according to the meaning of the Act, i.e.: "a person with a deficiency causing a significant and persistent disability, who is liable to encounter barriers in performing everyday activities.") </w:t>
      </w:r>
      <w:r w:rsidR="00B15D49" w:rsidRPr="003A2E30">
        <w:rPr>
          <w:lang w:val="en-CA"/>
        </w:rPr>
        <w:t>The deficiency can be motor, intellectual, visual, auditory, or related to a learning disability or mental health disorder.</w:t>
      </w:r>
    </w:p>
    <w:p w14:paraId="6A0AEEF7" w14:textId="719D8425" w:rsidR="005102E6" w:rsidRPr="003A2E30" w:rsidRDefault="00A71F21" w:rsidP="00824C86">
      <w:pPr>
        <w:pStyle w:val="Titre3"/>
        <w:rPr>
          <w:lang w:val="en-CA"/>
        </w:rPr>
      </w:pPr>
      <w:r w:rsidRPr="003A2E30">
        <w:rPr>
          <w:lang w:val="en-CA"/>
        </w:rPr>
        <w:t>Request</w:t>
      </w:r>
    </w:p>
    <w:p w14:paraId="0940F1EC" w14:textId="12B0FDBC" w:rsidR="0029579E" w:rsidRPr="002C0F83" w:rsidRDefault="00357979" w:rsidP="0029579E">
      <w:pPr>
        <w:rPr>
          <w:lang w:val="en-CA"/>
        </w:rPr>
      </w:pPr>
      <w:r w:rsidRPr="002C0F83">
        <w:rPr>
          <w:lang w:val="en-CA"/>
        </w:rPr>
        <w:t>Amount requested</w:t>
      </w:r>
      <w:r w:rsidR="00824C86" w:rsidRPr="002C0F83">
        <w:rPr>
          <w:lang w:val="en-CA"/>
        </w:rPr>
        <w:t>: {__}$</w:t>
      </w:r>
      <w:r w:rsidR="00824C86" w:rsidRPr="002C0F83">
        <w:rPr>
          <w:lang w:val="en-CA"/>
        </w:rPr>
        <w:br/>
      </w:r>
      <w:r w:rsidR="002C0F83" w:rsidRPr="0012702A">
        <w:rPr>
          <w:lang w:val="en-CA"/>
        </w:rPr>
        <w:t>(</w:t>
      </w:r>
      <w:hyperlink r:id="rId10" w:history="1">
        <w:r w:rsidR="002C0F83" w:rsidRPr="0012702A">
          <w:rPr>
            <w:rStyle w:val="Hyperlien"/>
            <w:lang w:val="en-CA"/>
          </w:rPr>
          <w:t>Maximum amounts granted</w:t>
        </w:r>
      </w:hyperlink>
      <w:r w:rsidR="0029579E" w:rsidRPr="002C0F83">
        <w:rPr>
          <w:lang w:val="en-CA"/>
        </w:rPr>
        <w:t>)</w:t>
      </w:r>
    </w:p>
    <w:p w14:paraId="41350785" w14:textId="1BA971B5" w:rsidR="0029579E" w:rsidRPr="003A2E30" w:rsidRDefault="00057531" w:rsidP="0029579E">
      <w:pPr>
        <w:rPr>
          <w:lang w:val="en-CA"/>
        </w:rPr>
      </w:pPr>
      <w:r w:rsidRPr="003A2E30">
        <w:rPr>
          <w:b/>
          <w:bCs/>
          <w:lang w:val="en-CA"/>
        </w:rPr>
        <w:t xml:space="preserve">Please attach proof of expenses related to services required to prepare or draft this application </w:t>
      </w:r>
      <w:r w:rsidRPr="003A2E30">
        <w:rPr>
          <w:lang w:val="en-CA"/>
        </w:rPr>
        <w:t>(bill, receipts, etc. – in pdf format).</w:t>
      </w:r>
    </w:p>
    <w:p w14:paraId="62CB86DC" w14:textId="67F15AC0" w:rsidR="0029579E" w:rsidRPr="003A2E30" w:rsidRDefault="0029579E" w:rsidP="0029579E">
      <w:pPr>
        <w:rPr>
          <w:lang w:val="en-CA"/>
        </w:rPr>
      </w:pPr>
      <w:r w:rsidRPr="003A2E30">
        <w:rPr>
          <w:lang w:val="en-CA"/>
        </w:rPr>
        <w:t>{Page 4}</w:t>
      </w:r>
    </w:p>
    <w:p w14:paraId="705FFB01" w14:textId="3D00BC32" w:rsidR="0029579E" w:rsidRPr="003A2E30" w:rsidRDefault="000A13A6" w:rsidP="004E5B9D">
      <w:pPr>
        <w:pStyle w:val="Titre2"/>
        <w:rPr>
          <w:lang w:val="en-CA"/>
        </w:rPr>
      </w:pPr>
      <w:bookmarkStart w:id="11" w:name="_Toc221026831"/>
      <w:r w:rsidRPr="003A2E30">
        <w:rPr>
          <w:lang w:val="en-CA"/>
        </w:rPr>
        <w:t>Supplement requested for disabled person</w:t>
      </w:r>
      <w:bookmarkEnd w:id="11"/>
      <w:r w:rsidR="00C73F21">
        <w:rPr>
          <w:lang w:val="en-CA"/>
        </w:rPr>
        <w:t xml:space="preserve"> for realizing the project </w:t>
      </w:r>
    </w:p>
    <w:p w14:paraId="3ED784D2" w14:textId="77777777" w:rsidR="00B158D7" w:rsidRDefault="00B158D7" w:rsidP="0029579E">
      <w:pPr>
        <w:rPr>
          <w:lang w:val="en-CA"/>
        </w:rPr>
      </w:pPr>
      <w:r w:rsidRPr="00B158D7">
        <w:rPr>
          <w:lang w:val="en-CA"/>
        </w:rPr>
        <w:t>(Complete this section only if you would like to apply for an additional amount to ensure that one or more disabled persons connected to the project have access.)</w:t>
      </w:r>
    </w:p>
    <w:p w14:paraId="2EA4A9EA" w14:textId="04E70F1E" w:rsidR="005102E6" w:rsidRPr="003A2E30" w:rsidRDefault="00900DA9" w:rsidP="0029579E">
      <w:pPr>
        <w:rPr>
          <w:lang w:val="en-CA"/>
        </w:rPr>
      </w:pPr>
      <w:r w:rsidRPr="003A2E30">
        <w:rPr>
          <w:lang w:val="en-CA"/>
        </w:rPr>
        <w:t>{</w:t>
      </w:r>
      <w:r w:rsidR="00B158D7" w:rsidRPr="003A2E30">
        <w:rPr>
          <w:lang w:val="en-CA"/>
        </w:rPr>
        <w:t>Box</w:t>
      </w:r>
      <w:r w:rsidRPr="003A2E30">
        <w:rPr>
          <w:lang w:val="en-CA"/>
        </w:rPr>
        <w:t>}</w:t>
      </w:r>
    </w:p>
    <w:p w14:paraId="3B3640BE" w14:textId="77777777" w:rsidR="007C54FD" w:rsidRPr="003A2E30" w:rsidRDefault="007C54FD" w:rsidP="00900DA9">
      <w:pPr>
        <w:rPr>
          <w:b/>
          <w:bCs/>
          <w:lang w:val="en-CA"/>
        </w:rPr>
      </w:pPr>
      <w:r w:rsidRPr="003A2E30">
        <w:rPr>
          <w:b/>
          <w:bCs/>
          <w:lang w:val="en-CA"/>
        </w:rPr>
        <w:t>This section will be removed from the file during the peer evaluation process and will be evaluated internally</w:t>
      </w:r>
    </w:p>
    <w:p w14:paraId="224EFABF" w14:textId="6BA4FC2B" w:rsidR="00974478" w:rsidRPr="00974478" w:rsidRDefault="00974478" w:rsidP="00900DA9">
      <w:pPr>
        <w:rPr>
          <w:lang w:val="en-CA"/>
        </w:rPr>
      </w:pPr>
      <w:r w:rsidRPr="00974478">
        <w:rPr>
          <w:lang w:val="en-CA"/>
        </w:rPr>
        <w:t xml:space="preserve">In accordance with its action plan for disabled persons, </w:t>
      </w:r>
      <w:r w:rsidR="00C73F21">
        <w:rPr>
          <w:lang w:val="en-CA"/>
        </w:rPr>
        <w:t>CALQ</w:t>
      </w:r>
      <w:r w:rsidRPr="00974478">
        <w:rPr>
          <w:lang w:val="en-CA"/>
        </w:rPr>
        <w:t xml:space="preserve"> offers financial support to disabled applicants with a view to ensuring access to its services. This supplementary assistance is designed to cover a portion of the project expenses relating to specific needs, depending on the disability, and is granted as part of a </w:t>
      </w:r>
      <w:r w:rsidR="00C73F21">
        <w:rPr>
          <w:lang w:val="en-CA"/>
        </w:rPr>
        <w:t>CALQ</w:t>
      </w:r>
      <w:r w:rsidRPr="00974478">
        <w:rPr>
          <w:lang w:val="en-CA"/>
        </w:rPr>
        <w:t xml:space="preserve">-funded project. </w:t>
      </w:r>
      <w:proofErr w:type="gramStart"/>
      <w:r w:rsidRPr="00974478">
        <w:rPr>
          <w:lang w:val="en-CA"/>
        </w:rPr>
        <w:t>In the event that</w:t>
      </w:r>
      <w:proofErr w:type="gramEnd"/>
      <w:r w:rsidRPr="00974478">
        <w:rPr>
          <w:lang w:val="en-CA"/>
        </w:rPr>
        <w:t xml:space="preserve"> supplementary assistance is granted, supporting invoices must be submitted together with the grant report.</w:t>
      </w:r>
    </w:p>
    <w:p w14:paraId="52BF53D8" w14:textId="5B10B374" w:rsidR="00900DA9" w:rsidRPr="00290095" w:rsidRDefault="00900DA9" w:rsidP="00900DA9">
      <w:pPr>
        <w:rPr>
          <w:lang w:val="en-CA"/>
        </w:rPr>
      </w:pPr>
      <w:r w:rsidRPr="00290095">
        <w:rPr>
          <w:lang w:val="en-CA"/>
        </w:rPr>
        <w:t>{/</w:t>
      </w:r>
      <w:r w:rsidR="00974478" w:rsidRPr="00290095">
        <w:rPr>
          <w:lang w:val="en-CA"/>
        </w:rPr>
        <w:t>Box</w:t>
      </w:r>
      <w:r w:rsidRPr="00290095">
        <w:rPr>
          <w:lang w:val="en-CA"/>
        </w:rPr>
        <w:t>}</w:t>
      </w:r>
    </w:p>
    <w:p w14:paraId="5D4E214C" w14:textId="60604050" w:rsidR="005102E6" w:rsidRPr="00290095" w:rsidRDefault="0029579E" w:rsidP="00900DA9">
      <w:pPr>
        <w:pStyle w:val="Titre3"/>
        <w:rPr>
          <w:lang w:val="en-CA"/>
        </w:rPr>
      </w:pPr>
      <w:bookmarkStart w:id="12" w:name="_Toc221026832"/>
      <w:r w:rsidRPr="00290095">
        <w:rPr>
          <w:lang w:val="en-CA"/>
        </w:rPr>
        <w:lastRenderedPageBreak/>
        <w:t xml:space="preserve">Identification </w:t>
      </w:r>
      <w:r w:rsidR="00290095" w:rsidRPr="00290095">
        <w:rPr>
          <w:lang w:val="en-CA"/>
        </w:rPr>
        <w:t>of the</w:t>
      </w:r>
      <w:r w:rsidRPr="00290095">
        <w:rPr>
          <w:lang w:val="en-CA"/>
        </w:rPr>
        <w:t xml:space="preserve"> </w:t>
      </w:r>
      <w:bookmarkEnd w:id="12"/>
      <w:r w:rsidR="00290095" w:rsidRPr="00290095">
        <w:rPr>
          <w:lang w:val="en-CA"/>
        </w:rPr>
        <w:t>a</w:t>
      </w:r>
      <w:r w:rsidR="00290095">
        <w:rPr>
          <w:lang w:val="en-CA"/>
        </w:rPr>
        <w:t>pplicant</w:t>
      </w:r>
    </w:p>
    <w:p w14:paraId="5F163374" w14:textId="77777777" w:rsidR="0070686C" w:rsidRPr="003A78EF" w:rsidRDefault="0070686C" w:rsidP="0070686C">
      <w:pPr>
        <w:rPr>
          <w:lang w:val="en-CA"/>
        </w:rPr>
      </w:pPr>
      <w:r w:rsidRPr="003A78EF">
        <w:rPr>
          <w:lang w:val="en-CA"/>
        </w:rPr>
        <w:t>Form of address:</w:t>
      </w:r>
    </w:p>
    <w:p w14:paraId="71C0C47A" w14:textId="77777777" w:rsidR="0070686C" w:rsidRPr="0070686C" w:rsidRDefault="0070686C" w:rsidP="0070686C">
      <w:pPr>
        <w:pStyle w:val="Retrait03"/>
        <w:rPr>
          <w:lang w:val="en-CA"/>
        </w:rPr>
      </w:pPr>
      <w:proofErr w:type="gramStart"/>
      <w:r w:rsidRPr="0070686C">
        <w:rPr>
          <w:lang w:val="en-CA"/>
        </w:rPr>
        <w:t>{ }</w:t>
      </w:r>
      <w:proofErr w:type="gramEnd"/>
      <w:r w:rsidRPr="0070686C">
        <w:rPr>
          <w:lang w:val="en-CA"/>
        </w:rPr>
        <w:t xml:space="preserve"> Mr.</w:t>
      </w:r>
    </w:p>
    <w:p w14:paraId="0B3E6646" w14:textId="77777777" w:rsidR="0070686C" w:rsidRPr="0070686C" w:rsidRDefault="0070686C" w:rsidP="0070686C">
      <w:pPr>
        <w:pStyle w:val="Retrait03"/>
        <w:rPr>
          <w:lang w:val="en-CA"/>
        </w:rPr>
      </w:pPr>
      <w:proofErr w:type="gramStart"/>
      <w:r w:rsidRPr="0070686C">
        <w:rPr>
          <w:lang w:val="en-CA"/>
        </w:rPr>
        <w:t>{ }</w:t>
      </w:r>
      <w:proofErr w:type="gramEnd"/>
      <w:r w:rsidRPr="0070686C">
        <w:rPr>
          <w:lang w:val="en-CA"/>
        </w:rPr>
        <w:t xml:space="preserve"> Ms.</w:t>
      </w:r>
    </w:p>
    <w:p w14:paraId="73E638E9" w14:textId="77777777" w:rsidR="0070686C" w:rsidRPr="0070686C" w:rsidRDefault="0070686C" w:rsidP="0070686C">
      <w:pPr>
        <w:pStyle w:val="Retrait03"/>
        <w:rPr>
          <w:lang w:val="en-CA"/>
        </w:rPr>
      </w:pPr>
      <w:proofErr w:type="gramStart"/>
      <w:r w:rsidRPr="0070686C">
        <w:rPr>
          <w:lang w:val="en-CA"/>
        </w:rPr>
        <w:t>{ }</w:t>
      </w:r>
      <w:proofErr w:type="gramEnd"/>
      <w:r w:rsidRPr="0070686C">
        <w:rPr>
          <w:lang w:val="en-CA"/>
        </w:rPr>
        <w:t xml:space="preserve"> None (Non-binary or other)</w:t>
      </w:r>
    </w:p>
    <w:p w14:paraId="463FDFB1" w14:textId="77777777" w:rsidR="00E60D47" w:rsidRPr="00846EBD" w:rsidRDefault="00E60D47" w:rsidP="00E60D47">
      <w:pPr>
        <w:rPr>
          <w:lang w:val="en-CA"/>
        </w:rPr>
      </w:pPr>
      <w:bookmarkStart w:id="13" w:name="_Toc221026833"/>
      <w:r w:rsidRPr="00846EBD">
        <w:rPr>
          <w:lang w:val="en-CA"/>
        </w:rPr>
        <w:t>Last name: {____}</w:t>
      </w:r>
    </w:p>
    <w:p w14:paraId="1B755A27" w14:textId="77777777" w:rsidR="00E60D47" w:rsidRPr="00846EBD" w:rsidRDefault="00E60D47" w:rsidP="00E60D47">
      <w:pPr>
        <w:rPr>
          <w:lang w:val="en-CA"/>
        </w:rPr>
      </w:pPr>
      <w:r w:rsidRPr="00846EBD">
        <w:rPr>
          <w:lang w:val="en-CA"/>
        </w:rPr>
        <w:t>First name: {____}</w:t>
      </w:r>
    </w:p>
    <w:p w14:paraId="00103D46" w14:textId="77777777" w:rsidR="00E60D47" w:rsidRPr="00846EBD" w:rsidRDefault="00E60D47" w:rsidP="00E60D47">
      <w:pPr>
        <w:rPr>
          <w:lang w:val="en-CA"/>
        </w:rPr>
      </w:pPr>
      <w:r w:rsidRPr="00846EBD">
        <w:rPr>
          <w:b/>
          <w:bCs/>
          <w:lang w:val="en-CA"/>
        </w:rPr>
        <w:t xml:space="preserve">Titre du </w:t>
      </w:r>
      <w:proofErr w:type="spellStart"/>
      <w:r w:rsidRPr="00846EBD">
        <w:rPr>
          <w:b/>
          <w:bCs/>
          <w:lang w:val="en-CA"/>
        </w:rPr>
        <w:t>projet</w:t>
      </w:r>
      <w:proofErr w:type="spellEnd"/>
      <w:r w:rsidRPr="00846EBD">
        <w:rPr>
          <w:b/>
          <w:bCs/>
          <w:lang w:val="en-CA"/>
        </w:rPr>
        <w:t>:</w:t>
      </w:r>
      <w:r w:rsidRPr="00846EBD">
        <w:rPr>
          <w:lang w:val="en-CA"/>
        </w:rPr>
        <w:t xml:space="preserve"> {____}</w:t>
      </w:r>
    </w:p>
    <w:bookmarkEnd w:id="13"/>
    <w:p w14:paraId="3F308399" w14:textId="27F7B7AA" w:rsidR="005102E6" w:rsidRPr="00846EBD" w:rsidRDefault="00D51C04" w:rsidP="00900DA9">
      <w:pPr>
        <w:pStyle w:val="Titre3"/>
        <w:rPr>
          <w:lang w:val="en-CA"/>
        </w:rPr>
      </w:pPr>
      <w:r w:rsidRPr="00846EBD">
        <w:rPr>
          <w:lang w:val="en-CA"/>
        </w:rPr>
        <w:t>D</w:t>
      </w:r>
      <w:r w:rsidR="00C73F21" w:rsidRPr="00846EBD">
        <w:rPr>
          <w:lang w:val="en-CA"/>
        </w:rPr>
        <w:t>e</w:t>
      </w:r>
      <w:r w:rsidRPr="00846EBD">
        <w:rPr>
          <w:lang w:val="en-CA"/>
        </w:rPr>
        <w:t>claration</w:t>
      </w:r>
    </w:p>
    <w:p w14:paraId="3BB64271" w14:textId="15A21234" w:rsidR="0006110C" w:rsidRPr="003A2E30" w:rsidRDefault="00AE53FC" w:rsidP="0029579E">
      <w:pPr>
        <w:rPr>
          <w:lang w:val="en-CA"/>
        </w:rPr>
      </w:pPr>
      <w:r w:rsidRPr="003A2E30">
        <w:rPr>
          <w:lang w:val="en-CA"/>
        </w:rPr>
        <w:t xml:space="preserve">{ } </w:t>
      </w:r>
      <w:r w:rsidR="0006110C" w:rsidRPr="0006110C">
        <w:rPr>
          <w:lang w:val="en-CA"/>
        </w:rPr>
        <w:t xml:space="preserve">Please check if you or an artist taking part in the project self-identify as a person with a disability (within the meaning of the </w:t>
      </w:r>
      <w:hyperlink r:id="rId11" w:history="1">
        <w:r w:rsidR="0006110C" w:rsidRPr="00662F54">
          <w:rPr>
            <w:rStyle w:val="Hyperlien"/>
            <w:lang w:val="en-CA"/>
          </w:rPr>
          <w:t>Act</w:t>
        </w:r>
      </w:hyperlink>
      <w:r w:rsidR="0006110C" w:rsidRPr="0006110C">
        <w:rPr>
          <w:lang w:val="en-CA"/>
        </w:rPr>
        <w:t>, that is " a person with a deficiency causing a significant and persistent disability, who is liable to encounter barriers in performing everyday activities ").</w:t>
      </w:r>
    </w:p>
    <w:p w14:paraId="623FF5E2" w14:textId="070661EA" w:rsidR="005102E6" w:rsidRPr="00857510" w:rsidRDefault="0029579E" w:rsidP="00900DA9">
      <w:pPr>
        <w:pStyle w:val="Titre3"/>
        <w:rPr>
          <w:lang w:val="en-CA"/>
        </w:rPr>
      </w:pPr>
      <w:bookmarkStart w:id="14" w:name="_Toc221026834"/>
      <w:r w:rsidRPr="00857510">
        <w:rPr>
          <w:lang w:val="en-CA"/>
        </w:rPr>
        <w:t>Proje</w:t>
      </w:r>
      <w:r w:rsidR="00E91089" w:rsidRPr="00857510">
        <w:rPr>
          <w:lang w:val="en-CA"/>
        </w:rPr>
        <w:t>c</w:t>
      </w:r>
      <w:r w:rsidRPr="00857510">
        <w:rPr>
          <w:lang w:val="en-CA"/>
        </w:rPr>
        <w:t>t</w:t>
      </w:r>
      <w:bookmarkEnd w:id="14"/>
    </w:p>
    <w:p w14:paraId="6EA61AAA" w14:textId="428DFE77" w:rsidR="005102E6" w:rsidRPr="00857510" w:rsidRDefault="008F6351" w:rsidP="0029579E">
      <w:pPr>
        <w:rPr>
          <w:lang w:val="en-CA"/>
        </w:rPr>
      </w:pPr>
      <w:r w:rsidRPr="00857510">
        <w:rPr>
          <w:lang w:val="en-CA"/>
        </w:rPr>
        <w:t>Number of persons concerned</w:t>
      </w:r>
      <w:r w:rsidR="005102E6" w:rsidRPr="00857510">
        <w:rPr>
          <w:lang w:val="en-CA"/>
        </w:rPr>
        <w:t>:</w:t>
      </w:r>
      <w:r w:rsidR="005B5818" w:rsidRPr="00857510">
        <w:rPr>
          <w:lang w:val="en-CA"/>
        </w:rPr>
        <w:t xml:space="preserve"> {____}</w:t>
      </w:r>
    </w:p>
    <w:p w14:paraId="4BBC4E8E" w14:textId="0DA1DA78" w:rsidR="005102E6" w:rsidRPr="00DF52F5" w:rsidRDefault="00857510" w:rsidP="0029579E">
      <w:pPr>
        <w:rPr>
          <w:lang w:val="en-CA"/>
        </w:rPr>
      </w:pPr>
      <w:r w:rsidRPr="00DF52F5">
        <w:rPr>
          <w:lang w:val="en-CA"/>
        </w:rPr>
        <w:t>Specify whether you or a participating artist self-identify as</w:t>
      </w:r>
      <w:r w:rsidR="005102E6" w:rsidRPr="00DF52F5">
        <w:rPr>
          <w:lang w:val="en-CA"/>
        </w:rPr>
        <w:t>:</w:t>
      </w:r>
    </w:p>
    <w:p w14:paraId="38706465" w14:textId="5ADC88A9" w:rsidR="005102E6" w:rsidRPr="00DF52F5" w:rsidRDefault="005B5818" w:rsidP="005B5818">
      <w:pPr>
        <w:pStyle w:val="Retrait03"/>
        <w:rPr>
          <w:lang w:val="en-CA"/>
        </w:rPr>
      </w:pPr>
      <w:proofErr w:type="gramStart"/>
      <w:r w:rsidRPr="00DF52F5">
        <w:rPr>
          <w:lang w:val="en-CA"/>
        </w:rPr>
        <w:t>{ }</w:t>
      </w:r>
      <w:proofErr w:type="gramEnd"/>
      <w:r w:rsidRPr="00DF52F5">
        <w:rPr>
          <w:lang w:val="en-CA"/>
        </w:rPr>
        <w:t xml:space="preserve"> </w:t>
      </w:r>
      <w:r w:rsidR="00DF52F5" w:rsidRPr="00DF52F5">
        <w:rPr>
          <w:lang w:val="en-CA"/>
        </w:rPr>
        <w:t>a person who is deaf or hearing-impaired.</w:t>
      </w:r>
    </w:p>
    <w:p w14:paraId="71047CAE" w14:textId="4ADABA71" w:rsidR="005102E6" w:rsidRPr="00845529" w:rsidRDefault="005B5818" w:rsidP="005B5818">
      <w:pPr>
        <w:pStyle w:val="Retrait03"/>
        <w:rPr>
          <w:lang w:val="en-CA"/>
        </w:rPr>
      </w:pPr>
      <w:proofErr w:type="gramStart"/>
      <w:r w:rsidRPr="00845529">
        <w:rPr>
          <w:lang w:val="en-CA"/>
        </w:rPr>
        <w:t>{ }</w:t>
      </w:r>
      <w:proofErr w:type="gramEnd"/>
      <w:r w:rsidRPr="00845529">
        <w:rPr>
          <w:lang w:val="en-CA"/>
        </w:rPr>
        <w:t xml:space="preserve"> </w:t>
      </w:r>
      <w:r w:rsidR="00845529" w:rsidRPr="00845529">
        <w:rPr>
          <w:lang w:val="en-CA"/>
        </w:rPr>
        <w:t>a person with a disability (visual, physical, motor, intellectual, learning or mental health-related disability).</w:t>
      </w:r>
    </w:p>
    <w:p w14:paraId="79B9DFB8" w14:textId="7CA69210" w:rsidR="00900DA9" w:rsidRPr="00E35307" w:rsidRDefault="00E35307" w:rsidP="00900DA9">
      <w:pPr>
        <w:pStyle w:val="Titre3"/>
        <w:rPr>
          <w:lang w:val="en-CA"/>
        </w:rPr>
      </w:pPr>
      <w:bookmarkStart w:id="15" w:name="_Toc221026835"/>
      <w:r w:rsidRPr="00E35307">
        <w:rPr>
          <w:lang w:val="en-CA"/>
        </w:rPr>
        <w:t xml:space="preserve">Briefly describe the adapted services or equipment required to carry out the project </w:t>
      </w:r>
      <w:bookmarkEnd w:id="15"/>
    </w:p>
    <w:p w14:paraId="51B9BF4A" w14:textId="4A6EB44F" w:rsidR="005102E6" w:rsidRPr="00857F6E" w:rsidRDefault="0029579E" w:rsidP="0029579E">
      <w:pPr>
        <w:rPr>
          <w:lang w:val="en-CA"/>
        </w:rPr>
      </w:pPr>
      <w:r w:rsidRPr="00857F6E">
        <w:rPr>
          <w:lang w:val="en-CA"/>
        </w:rPr>
        <w:t>(</w:t>
      </w:r>
      <w:r w:rsidR="00E35307" w:rsidRPr="00857F6E">
        <w:rPr>
          <w:lang w:val="en-CA"/>
        </w:rPr>
        <w:t>maximum 500 characters</w:t>
      </w:r>
      <w:r w:rsidRPr="00857F6E">
        <w:rPr>
          <w:lang w:val="en-CA"/>
        </w:rPr>
        <w:t>)</w:t>
      </w:r>
    </w:p>
    <w:p w14:paraId="539566FA" w14:textId="76848233" w:rsidR="005B5818" w:rsidRPr="00857F6E" w:rsidRDefault="005B5818" w:rsidP="0029579E">
      <w:pPr>
        <w:rPr>
          <w:lang w:val="en-CA"/>
        </w:rPr>
      </w:pPr>
      <w:r w:rsidRPr="00857F6E">
        <w:rPr>
          <w:lang w:val="en-CA"/>
        </w:rPr>
        <w:lastRenderedPageBreak/>
        <w:t>{</w:t>
      </w:r>
      <w:r w:rsidR="00C363B9" w:rsidRPr="00857F6E">
        <w:rPr>
          <w:lang w:val="en-CA"/>
        </w:rPr>
        <w:t>Response area</w:t>
      </w:r>
      <w:r w:rsidRPr="00857F6E">
        <w:rPr>
          <w:lang w:val="en-CA"/>
        </w:rPr>
        <w:t>}</w:t>
      </w:r>
    </w:p>
    <w:p w14:paraId="26683A88" w14:textId="0F7F93D6" w:rsidR="00900DA9" w:rsidRPr="003A2E30" w:rsidRDefault="001E134B" w:rsidP="00900DA9">
      <w:pPr>
        <w:pStyle w:val="Titre3"/>
        <w:rPr>
          <w:lang w:val="en-CA"/>
        </w:rPr>
      </w:pPr>
      <w:bookmarkStart w:id="16" w:name="_Toc221026836"/>
      <w:r w:rsidRPr="003A2E30">
        <w:rPr>
          <w:lang w:val="en-CA"/>
        </w:rPr>
        <w:t>Disabled person additional expenses</w:t>
      </w:r>
      <w:bookmarkEnd w:id="16"/>
    </w:p>
    <w:p w14:paraId="30FD8CCF" w14:textId="2338B4E9" w:rsidR="005B5818" w:rsidRDefault="005B5818" w:rsidP="005B5818">
      <w:r>
        <w:t>{Table}</w:t>
      </w:r>
    </w:p>
    <w:tbl>
      <w:tblPr>
        <w:tblStyle w:val="Grilledutableau"/>
        <w:tblW w:w="0" w:type="auto"/>
        <w:tblLook w:val="04A0" w:firstRow="1" w:lastRow="0" w:firstColumn="1" w:lastColumn="0" w:noHBand="0" w:noVBand="1"/>
      </w:tblPr>
      <w:tblGrid>
        <w:gridCol w:w="4765"/>
        <w:gridCol w:w="1468"/>
        <w:gridCol w:w="3117"/>
      </w:tblGrid>
      <w:tr w:rsidR="005B5818" w:rsidRPr="005B5818" w14:paraId="633818AC" w14:textId="77777777" w:rsidTr="005B5818">
        <w:trPr>
          <w:tblHeader/>
        </w:trPr>
        <w:tc>
          <w:tcPr>
            <w:tcW w:w="4765" w:type="dxa"/>
          </w:tcPr>
          <w:p w14:paraId="5828B01E" w14:textId="63AE7029" w:rsidR="005B5818" w:rsidRPr="005B5818" w:rsidRDefault="002C3D3F" w:rsidP="005B5818">
            <w:pPr>
              <w:jc w:val="center"/>
              <w:rPr>
                <w:b/>
                <w:bCs/>
              </w:rPr>
            </w:pPr>
            <w:proofErr w:type="spellStart"/>
            <w:r>
              <w:rPr>
                <w:b/>
                <w:bCs/>
              </w:rPr>
              <w:t>A</w:t>
            </w:r>
            <w:r w:rsidR="007A4D1C">
              <w:rPr>
                <w:b/>
                <w:bCs/>
              </w:rPr>
              <w:t>dditional</w:t>
            </w:r>
            <w:proofErr w:type="spellEnd"/>
            <w:r w:rsidR="007A4D1C">
              <w:rPr>
                <w:b/>
                <w:bCs/>
              </w:rPr>
              <w:t xml:space="preserve"> </w:t>
            </w:r>
            <w:proofErr w:type="spellStart"/>
            <w:r w:rsidR="00C55D5D">
              <w:rPr>
                <w:b/>
                <w:bCs/>
              </w:rPr>
              <w:t>mount</w:t>
            </w:r>
            <w:proofErr w:type="spellEnd"/>
          </w:p>
        </w:tc>
        <w:tc>
          <w:tcPr>
            <w:tcW w:w="1468" w:type="dxa"/>
          </w:tcPr>
          <w:p w14:paraId="2BF94717" w14:textId="77777777" w:rsidR="005B5818" w:rsidRPr="005B5818" w:rsidRDefault="005B5818" w:rsidP="005B5818">
            <w:pPr>
              <w:jc w:val="right"/>
              <w:rPr>
                <w:b/>
                <w:bCs/>
              </w:rPr>
            </w:pPr>
            <w:r w:rsidRPr="005B5818">
              <w:rPr>
                <w:b/>
                <w:bCs/>
              </w:rPr>
              <w:t>$</w:t>
            </w:r>
          </w:p>
        </w:tc>
        <w:tc>
          <w:tcPr>
            <w:tcW w:w="3117" w:type="dxa"/>
          </w:tcPr>
          <w:p w14:paraId="15290F2E" w14:textId="024BB02A" w:rsidR="005B5818" w:rsidRPr="005B5818" w:rsidRDefault="005B5818" w:rsidP="005B5818">
            <w:pPr>
              <w:jc w:val="center"/>
              <w:rPr>
                <w:b/>
                <w:bCs/>
              </w:rPr>
            </w:pPr>
            <w:r w:rsidRPr="005B5818">
              <w:rPr>
                <w:b/>
                <w:bCs/>
              </w:rPr>
              <w:t>D</w:t>
            </w:r>
            <w:r w:rsidR="002C3D3F">
              <w:rPr>
                <w:b/>
                <w:bCs/>
              </w:rPr>
              <w:t>e</w:t>
            </w:r>
            <w:r w:rsidRPr="005B5818">
              <w:rPr>
                <w:b/>
                <w:bCs/>
              </w:rPr>
              <w:t>tail</w:t>
            </w:r>
            <w:r w:rsidR="002C3D3F">
              <w:rPr>
                <w:b/>
                <w:bCs/>
              </w:rPr>
              <w:t>s</w:t>
            </w:r>
          </w:p>
        </w:tc>
      </w:tr>
      <w:tr w:rsidR="005B5818" w:rsidRPr="005B5818" w14:paraId="54B00F40" w14:textId="77777777" w:rsidTr="005B5818">
        <w:tc>
          <w:tcPr>
            <w:tcW w:w="4765" w:type="dxa"/>
          </w:tcPr>
          <w:p w14:paraId="7A176AD4" w14:textId="4BD3E363" w:rsidR="005B5818" w:rsidRPr="005B5818" w:rsidRDefault="00A83B35" w:rsidP="00465046">
            <w:r w:rsidRPr="00A83B35">
              <w:t xml:space="preserve">Support staff </w:t>
            </w:r>
            <w:proofErr w:type="spellStart"/>
            <w:r w:rsidRPr="00A83B35">
              <w:t>remuneration</w:t>
            </w:r>
            <w:proofErr w:type="spellEnd"/>
            <w:r w:rsidR="00C55D5D">
              <w:t xml:space="preserve"> </w:t>
            </w:r>
            <w:r w:rsidR="00C55D5D" w:rsidRPr="00C55D5D">
              <w:t>(</w:t>
            </w:r>
            <w:proofErr w:type="spellStart"/>
            <w:r w:rsidR="00C55D5D" w:rsidRPr="00C55D5D">
              <w:t>companions</w:t>
            </w:r>
            <w:proofErr w:type="spellEnd"/>
            <w:r w:rsidR="00C55D5D" w:rsidRPr="00C55D5D">
              <w:t xml:space="preserve">, </w:t>
            </w:r>
            <w:proofErr w:type="spellStart"/>
            <w:r w:rsidR="00C55D5D" w:rsidRPr="00C55D5D">
              <w:t>sign</w:t>
            </w:r>
            <w:proofErr w:type="spellEnd"/>
            <w:r w:rsidR="00C55D5D" w:rsidRPr="00C55D5D">
              <w:t xml:space="preserve"> </w:t>
            </w:r>
            <w:proofErr w:type="spellStart"/>
            <w:r w:rsidR="00C55D5D" w:rsidRPr="00C55D5D">
              <w:t>language</w:t>
            </w:r>
            <w:proofErr w:type="spellEnd"/>
            <w:r w:rsidR="00C55D5D" w:rsidRPr="00C55D5D">
              <w:t xml:space="preserve"> </w:t>
            </w:r>
            <w:proofErr w:type="spellStart"/>
            <w:r w:rsidR="00C55D5D" w:rsidRPr="00C55D5D">
              <w:t>interpreters</w:t>
            </w:r>
            <w:proofErr w:type="spellEnd"/>
            <w:r w:rsidR="00C55D5D" w:rsidRPr="00C55D5D">
              <w:t>, etc.)</w:t>
            </w:r>
          </w:p>
        </w:tc>
        <w:tc>
          <w:tcPr>
            <w:tcW w:w="1468" w:type="dxa"/>
          </w:tcPr>
          <w:p w14:paraId="6F6A39E1" w14:textId="63FC59B0" w:rsidR="005B5818" w:rsidRPr="005B5818" w:rsidRDefault="005B5818" w:rsidP="005B5818">
            <w:pPr>
              <w:jc w:val="right"/>
            </w:pPr>
            <w:r>
              <w:t>{__}</w:t>
            </w:r>
            <w:r w:rsidRPr="005B5818">
              <w:t>$</w:t>
            </w:r>
          </w:p>
        </w:tc>
        <w:tc>
          <w:tcPr>
            <w:tcW w:w="3117" w:type="dxa"/>
          </w:tcPr>
          <w:p w14:paraId="593B581C" w14:textId="00905AFE" w:rsidR="005B5818" w:rsidRPr="005B5818" w:rsidRDefault="005B5818" w:rsidP="00465046">
            <w:r>
              <w:t>{__}</w:t>
            </w:r>
          </w:p>
        </w:tc>
      </w:tr>
      <w:tr w:rsidR="005B5818" w:rsidRPr="005B5818" w14:paraId="41C30709" w14:textId="77777777" w:rsidTr="005B5818">
        <w:tc>
          <w:tcPr>
            <w:tcW w:w="4765" w:type="dxa"/>
          </w:tcPr>
          <w:p w14:paraId="0145E55E" w14:textId="7D7631DE" w:rsidR="005B5818" w:rsidRPr="005B5818" w:rsidRDefault="008B4B95" w:rsidP="00465046">
            <w:r w:rsidRPr="008B4B95">
              <w:t xml:space="preserve">Support staff </w:t>
            </w:r>
            <w:proofErr w:type="spellStart"/>
            <w:r w:rsidRPr="008B4B95">
              <w:t>travel</w:t>
            </w:r>
            <w:proofErr w:type="spellEnd"/>
          </w:p>
        </w:tc>
        <w:tc>
          <w:tcPr>
            <w:tcW w:w="1468" w:type="dxa"/>
          </w:tcPr>
          <w:p w14:paraId="717CF5D3" w14:textId="03A85816" w:rsidR="005B5818" w:rsidRPr="005B5818" w:rsidRDefault="005B5818" w:rsidP="005B5818">
            <w:pPr>
              <w:jc w:val="right"/>
            </w:pPr>
            <w:r>
              <w:t>{__}</w:t>
            </w:r>
            <w:r w:rsidRPr="005B5818">
              <w:t>$</w:t>
            </w:r>
          </w:p>
        </w:tc>
        <w:tc>
          <w:tcPr>
            <w:tcW w:w="3117" w:type="dxa"/>
          </w:tcPr>
          <w:p w14:paraId="61EFA613" w14:textId="3CFF8077" w:rsidR="005B5818" w:rsidRPr="005B5818" w:rsidRDefault="005B5818" w:rsidP="00465046">
            <w:r>
              <w:t>{__}</w:t>
            </w:r>
          </w:p>
        </w:tc>
      </w:tr>
      <w:tr w:rsidR="005B5818" w:rsidRPr="005B5818" w14:paraId="395DE6AF" w14:textId="77777777" w:rsidTr="005B5818">
        <w:tc>
          <w:tcPr>
            <w:tcW w:w="4765" w:type="dxa"/>
          </w:tcPr>
          <w:p w14:paraId="71F1BFD4" w14:textId="3F80CDAD" w:rsidR="005B5818" w:rsidRPr="005B5818" w:rsidRDefault="006F5222" w:rsidP="00465046">
            <w:proofErr w:type="spellStart"/>
            <w:r w:rsidRPr="006F5222">
              <w:t>Adapted</w:t>
            </w:r>
            <w:proofErr w:type="spellEnd"/>
            <w:r w:rsidRPr="006F5222">
              <w:t xml:space="preserve"> </w:t>
            </w:r>
            <w:proofErr w:type="spellStart"/>
            <w:r w:rsidRPr="006F5222">
              <w:t>equipment</w:t>
            </w:r>
            <w:proofErr w:type="spellEnd"/>
            <w:r w:rsidRPr="006F5222">
              <w:t xml:space="preserve"> </w:t>
            </w:r>
            <w:proofErr w:type="spellStart"/>
            <w:r w:rsidRPr="006F5222">
              <w:t>rental</w:t>
            </w:r>
            <w:proofErr w:type="spellEnd"/>
          </w:p>
        </w:tc>
        <w:tc>
          <w:tcPr>
            <w:tcW w:w="1468" w:type="dxa"/>
          </w:tcPr>
          <w:p w14:paraId="625926DE" w14:textId="6C47F179" w:rsidR="005B5818" w:rsidRPr="005B5818" w:rsidRDefault="005B5818" w:rsidP="005B5818">
            <w:pPr>
              <w:jc w:val="right"/>
            </w:pPr>
            <w:r>
              <w:t>{__}</w:t>
            </w:r>
            <w:r w:rsidRPr="005B5818">
              <w:t>$</w:t>
            </w:r>
          </w:p>
        </w:tc>
        <w:tc>
          <w:tcPr>
            <w:tcW w:w="3117" w:type="dxa"/>
          </w:tcPr>
          <w:p w14:paraId="1135006C" w14:textId="30F025EE" w:rsidR="005B5818" w:rsidRPr="005B5818" w:rsidRDefault="005B5818" w:rsidP="00465046">
            <w:r>
              <w:t>{__}</w:t>
            </w:r>
          </w:p>
        </w:tc>
      </w:tr>
      <w:tr w:rsidR="005B5818" w:rsidRPr="005B5818" w14:paraId="5D3E35D7" w14:textId="77777777" w:rsidTr="005B5818">
        <w:tc>
          <w:tcPr>
            <w:tcW w:w="4765" w:type="dxa"/>
          </w:tcPr>
          <w:p w14:paraId="62678AEF" w14:textId="716C8534" w:rsidR="005B5818" w:rsidRPr="005B5818" w:rsidRDefault="006F5222" w:rsidP="00465046">
            <w:r>
              <w:t>T</w:t>
            </w:r>
            <w:r w:rsidR="005B5818" w:rsidRPr="005B5818">
              <w:t>ranscription</w:t>
            </w:r>
            <w:r>
              <w:t xml:space="preserve"> s</w:t>
            </w:r>
            <w:r w:rsidRPr="006F5222">
              <w:t>ervices</w:t>
            </w:r>
          </w:p>
        </w:tc>
        <w:tc>
          <w:tcPr>
            <w:tcW w:w="1468" w:type="dxa"/>
          </w:tcPr>
          <w:p w14:paraId="3949D7FA" w14:textId="1F07929D" w:rsidR="005B5818" w:rsidRPr="005B5818" w:rsidRDefault="005B5818" w:rsidP="005B5818">
            <w:pPr>
              <w:jc w:val="right"/>
            </w:pPr>
            <w:r>
              <w:t>{__}</w:t>
            </w:r>
            <w:r w:rsidRPr="005B5818">
              <w:t>$</w:t>
            </w:r>
          </w:p>
        </w:tc>
        <w:tc>
          <w:tcPr>
            <w:tcW w:w="3117" w:type="dxa"/>
          </w:tcPr>
          <w:p w14:paraId="60EF73E6" w14:textId="07EBF275" w:rsidR="005B5818" w:rsidRPr="005B5818" w:rsidRDefault="005B5818" w:rsidP="00465046">
            <w:r>
              <w:t>{__}</w:t>
            </w:r>
          </w:p>
        </w:tc>
      </w:tr>
    </w:tbl>
    <w:p w14:paraId="6BB19FD1" w14:textId="184D17D4" w:rsidR="005B5818" w:rsidRDefault="005B5818" w:rsidP="0029579E">
      <w:r>
        <w:t>{* * *}</w:t>
      </w:r>
    </w:p>
    <w:tbl>
      <w:tblPr>
        <w:tblStyle w:val="Grilledutableau"/>
        <w:tblW w:w="0" w:type="auto"/>
        <w:tblLook w:val="04A0" w:firstRow="1" w:lastRow="0" w:firstColumn="1" w:lastColumn="0" w:noHBand="0" w:noVBand="1"/>
      </w:tblPr>
      <w:tblGrid>
        <w:gridCol w:w="4765"/>
        <w:gridCol w:w="1468"/>
        <w:gridCol w:w="3117"/>
      </w:tblGrid>
      <w:tr w:rsidR="005B5818" w:rsidRPr="005B5818" w14:paraId="69CD71D1" w14:textId="77777777" w:rsidTr="005B5818">
        <w:trPr>
          <w:tblHeader/>
        </w:trPr>
        <w:tc>
          <w:tcPr>
            <w:tcW w:w="4765" w:type="dxa"/>
          </w:tcPr>
          <w:p w14:paraId="00B183EB" w14:textId="77777777" w:rsidR="007A4D1C" w:rsidRDefault="002C3D3F" w:rsidP="007A4D1C">
            <w:pPr>
              <w:jc w:val="center"/>
              <w:rPr>
                <w:b/>
                <w:bCs/>
                <w:lang w:val="en-CA"/>
              </w:rPr>
            </w:pPr>
            <w:r w:rsidRPr="007A4D1C">
              <w:rPr>
                <w:b/>
                <w:bCs/>
                <w:lang w:val="en-CA"/>
              </w:rPr>
              <w:t>Other</w:t>
            </w:r>
            <w:r w:rsidR="005B5818" w:rsidRPr="007A4D1C">
              <w:rPr>
                <w:b/>
                <w:bCs/>
                <w:lang w:val="en-CA"/>
              </w:rPr>
              <w:t xml:space="preserve"> (</w:t>
            </w:r>
            <w:r w:rsidR="004B045D" w:rsidRPr="007A4D1C">
              <w:rPr>
                <w:b/>
                <w:bCs/>
                <w:lang w:val="en-CA"/>
              </w:rPr>
              <w:t>specify</w:t>
            </w:r>
            <w:r w:rsidR="005B5818" w:rsidRPr="007A4D1C">
              <w:rPr>
                <w:b/>
                <w:bCs/>
                <w:lang w:val="en-CA"/>
              </w:rPr>
              <w:t>)</w:t>
            </w:r>
            <w:r w:rsidR="007A4D1C">
              <w:rPr>
                <w:b/>
                <w:bCs/>
                <w:lang w:val="en-CA"/>
              </w:rPr>
              <w:t xml:space="preserve"> </w:t>
            </w:r>
          </w:p>
          <w:p w14:paraId="1EC87F42" w14:textId="7A6B47E1" w:rsidR="005B5818" w:rsidRPr="007A4D1C" w:rsidRDefault="007A4D1C" w:rsidP="007A4D1C">
            <w:pPr>
              <w:jc w:val="center"/>
              <w:rPr>
                <w:b/>
                <w:bCs/>
                <w:lang w:val="en-CA"/>
              </w:rPr>
            </w:pPr>
            <w:r w:rsidRPr="007A4D1C">
              <w:rPr>
                <w:b/>
                <w:bCs/>
                <w:lang w:val="en-CA"/>
              </w:rPr>
              <w:t>Add a sheet as an appendix if necessary.</w:t>
            </w:r>
          </w:p>
        </w:tc>
        <w:tc>
          <w:tcPr>
            <w:tcW w:w="1468" w:type="dxa"/>
          </w:tcPr>
          <w:p w14:paraId="0CC6CC5D" w14:textId="77777777" w:rsidR="005B5818" w:rsidRPr="005B5818" w:rsidRDefault="005B5818" w:rsidP="005B5818">
            <w:pPr>
              <w:jc w:val="center"/>
              <w:rPr>
                <w:b/>
                <w:bCs/>
              </w:rPr>
            </w:pPr>
            <w:r w:rsidRPr="005B5818">
              <w:rPr>
                <w:b/>
                <w:bCs/>
              </w:rPr>
              <w:t>$</w:t>
            </w:r>
          </w:p>
        </w:tc>
        <w:tc>
          <w:tcPr>
            <w:tcW w:w="3117" w:type="dxa"/>
          </w:tcPr>
          <w:p w14:paraId="419AC6E7" w14:textId="0AD8AA12" w:rsidR="005B5818" w:rsidRPr="005B5818" w:rsidRDefault="002C3D3F" w:rsidP="005B5818">
            <w:pPr>
              <w:jc w:val="center"/>
              <w:rPr>
                <w:b/>
                <w:bCs/>
              </w:rPr>
            </w:pPr>
            <w:r w:rsidRPr="005B5818">
              <w:rPr>
                <w:b/>
                <w:bCs/>
              </w:rPr>
              <w:t>D</w:t>
            </w:r>
            <w:r>
              <w:rPr>
                <w:b/>
                <w:bCs/>
              </w:rPr>
              <w:t>e</w:t>
            </w:r>
            <w:r w:rsidRPr="005B5818">
              <w:rPr>
                <w:b/>
                <w:bCs/>
              </w:rPr>
              <w:t>tail</w:t>
            </w:r>
            <w:r>
              <w:rPr>
                <w:b/>
                <w:bCs/>
              </w:rPr>
              <w:t>s</w:t>
            </w:r>
          </w:p>
        </w:tc>
      </w:tr>
      <w:tr w:rsidR="005B5818" w:rsidRPr="005B5818" w14:paraId="195CE27E" w14:textId="77777777" w:rsidTr="005B5818">
        <w:tc>
          <w:tcPr>
            <w:tcW w:w="4765" w:type="dxa"/>
          </w:tcPr>
          <w:p w14:paraId="09946055" w14:textId="6931477C" w:rsidR="005B5818" w:rsidRPr="005B5818" w:rsidRDefault="005B5818" w:rsidP="00841D8F">
            <w:r>
              <w:t>{__}</w:t>
            </w:r>
          </w:p>
        </w:tc>
        <w:tc>
          <w:tcPr>
            <w:tcW w:w="1468" w:type="dxa"/>
          </w:tcPr>
          <w:p w14:paraId="1C404498" w14:textId="01C12190" w:rsidR="005B5818" w:rsidRPr="005B5818" w:rsidRDefault="005B5818" w:rsidP="005B5818">
            <w:pPr>
              <w:jc w:val="right"/>
            </w:pPr>
            <w:r>
              <w:t>{__}</w:t>
            </w:r>
            <w:r w:rsidRPr="005B5818">
              <w:t>$</w:t>
            </w:r>
          </w:p>
        </w:tc>
        <w:tc>
          <w:tcPr>
            <w:tcW w:w="3117" w:type="dxa"/>
          </w:tcPr>
          <w:p w14:paraId="68943908" w14:textId="64344C04" w:rsidR="005B5818" w:rsidRPr="005B5818" w:rsidRDefault="005B5818" w:rsidP="00841D8F">
            <w:r>
              <w:t>{__}</w:t>
            </w:r>
          </w:p>
        </w:tc>
      </w:tr>
      <w:tr w:rsidR="005B5818" w:rsidRPr="005B5818" w14:paraId="76F1F8E1" w14:textId="77777777" w:rsidTr="005B5818">
        <w:tc>
          <w:tcPr>
            <w:tcW w:w="4765" w:type="dxa"/>
          </w:tcPr>
          <w:p w14:paraId="1B69B58C" w14:textId="22904667" w:rsidR="005B5818" w:rsidRPr="005B5818" w:rsidRDefault="005B5818" w:rsidP="00841D8F">
            <w:r>
              <w:t>{__}</w:t>
            </w:r>
          </w:p>
        </w:tc>
        <w:tc>
          <w:tcPr>
            <w:tcW w:w="1468" w:type="dxa"/>
          </w:tcPr>
          <w:p w14:paraId="4166710F" w14:textId="1CAE92E5" w:rsidR="005B5818" w:rsidRPr="005B5818" w:rsidRDefault="005B5818" w:rsidP="005B5818">
            <w:pPr>
              <w:jc w:val="right"/>
            </w:pPr>
            <w:r>
              <w:t>{__}</w:t>
            </w:r>
            <w:r w:rsidRPr="005B5818">
              <w:t>$</w:t>
            </w:r>
          </w:p>
        </w:tc>
        <w:tc>
          <w:tcPr>
            <w:tcW w:w="3117" w:type="dxa"/>
          </w:tcPr>
          <w:p w14:paraId="120C24F1" w14:textId="45552F5D" w:rsidR="005B5818" w:rsidRPr="005B5818" w:rsidRDefault="005B5818" w:rsidP="00841D8F">
            <w:r>
              <w:t>{__}</w:t>
            </w:r>
          </w:p>
        </w:tc>
      </w:tr>
      <w:tr w:rsidR="005B5818" w:rsidRPr="005B5818" w14:paraId="261B753D" w14:textId="77777777" w:rsidTr="005B5818">
        <w:tc>
          <w:tcPr>
            <w:tcW w:w="4765" w:type="dxa"/>
          </w:tcPr>
          <w:p w14:paraId="3BE5CCF2" w14:textId="13E9AC8C" w:rsidR="005B5818" w:rsidRPr="005B5818" w:rsidRDefault="005B5818" w:rsidP="00841D8F">
            <w:r>
              <w:t>{__}</w:t>
            </w:r>
          </w:p>
        </w:tc>
        <w:tc>
          <w:tcPr>
            <w:tcW w:w="1468" w:type="dxa"/>
          </w:tcPr>
          <w:p w14:paraId="79F42778" w14:textId="70462BE3" w:rsidR="005B5818" w:rsidRPr="005B5818" w:rsidRDefault="005B5818" w:rsidP="005B5818">
            <w:pPr>
              <w:jc w:val="right"/>
            </w:pPr>
            <w:r>
              <w:t>{__}</w:t>
            </w:r>
            <w:r w:rsidRPr="005B5818">
              <w:t>$</w:t>
            </w:r>
          </w:p>
        </w:tc>
        <w:tc>
          <w:tcPr>
            <w:tcW w:w="3117" w:type="dxa"/>
          </w:tcPr>
          <w:p w14:paraId="269B1258" w14:textId="7006CA90" w:rsidR="005B5818" w:rsidRPr="005B5818" w:rsidRDefault="005B5818" w:rsidP="00841D8F">
            <w:r>
              <w:t>{__}</w:t>
            </w:r>
          </w:p>
        </w:tc>
      </w:tr>
      <w:tr w:rsidR="005B5818" w:rsidRPr="005B5818" w14:paraId="0E590526" w14:textId="77777777" w:rsidTr="005B5818">
        <w:tc>
          <w:tcPr>
            <w:tcW w:w="4765" w:type="dxa"/>
          </w:tcPr>
          <w:p w14:paraId="066D72A4" w14:textId="068D2325" w:rsidR="005B5818" w:rsidRPr="005B5818" w:rsidRDefault="005B5818" w:rsidP="00841D8F">
            <w:r>
              <w:t>{__}</w:t>
            </w:r>
          </w:p>
        </w:tc>
        <w:tc>
          <w:tcPr>
            <w:tcW w:w="1468" w:type="dxa"/>
          </w:tcPr>
          <w:p w14:paraId="2FD3AA03" w14:textId="4F0E955B" w:rsidR="005B5818" w:rsidRPr="005B5818" w:rsidRDefault="005B5818" w:rsidP="005B5818">
            <w:pPr>
              <w:jc w:val="right"/>
            </w:pPr>
            <w:r>
              <w:t>{__}</w:t>
            </w:r>
            <w:r w:rsidRPr="005B5818">
              <w:t>$</w:t>
            </w:r>
          </w:p>
        </w:tc>
        <w:tc>
          <w:tcPr>
            <w:tcW w:w="3117" w:type="dxa"/>
          </w:tcPr>
          <w:p w14:paraId="662E03EA" w14:textId="4F95F6F7" w:rsidR="005B5818" w:rsidRPr="005B5818" w:rsidRDefault="005B5818" w:rsidP="00841D8F">
            <w:r>
              <w:t>{__}</w:t>
            </w:r>
          </w:p>
        </w:tc>
      </w:tr>
      <w:tr w:rsidR="005B5818" w:rsidRPr="005B5818" w14:paraId="4A022418" w14:textId="77777777" w:rsidTr="005B5818">
        <w:tc>
          <w:tcPr>
            <w:tcW w:w="4765" w:type="dxa"/>
          </w:tcPr>
          <w:p w14:paraId="08272DD1" w14:textId="6F8A0354" w:rsidR="005B5818" w:rsidRPr="005B5818" w:rsidRDefault="005B5818" w:rsidP="00841D8F">
            <w:r>
              <w:t>{__}</w:t>
            </w:r>
          </w:p>
        </w:tc>
        <w:tc>
          <w:tcPr>
            <w:tcW w:w="1468" w:type="dxa"/>
          </w:tcPr>
          <w:p w14:paraId="62156871" w14:textId="7D84A17E" w:rsidR="005B5818" w:rsidRPr="005B5818" w:rsidRDefault="005B5818" w:rsidP="005B5818">
            <w:pPr>
              <w:jc w:val="right"/>
            </w:pPr>
            <w:r>
              <w:t>{__}</w:t>
            </w:r>
            <w:r w:rsidRPr="005B5818">
              <w:t>$</w:t>
            </w:r>
          </w:p>
        </w:tc>
        <w:tc>
          <w:tcPr>
            <w:tcW w:w="3117" w:type="dxa"/>
          </w:tcPr>
          <w:p w14:paraId="6A5495C2" w14:textId="473036EC" w:rsidR="005B5818" w:rsidRPr="005B5818" w:rsidRDefault="005B5818" w:rsidP="00841D8F">
            <w:r>
              <w:t>{__}</w:t>
            </w:r>
          </w:p>
        </w:tc>
      </w:tr>
      <w:tr w:rsidR="005B5818" w:rsidRPr="005B5818" w14:paraId="28FC8501" w14:textId="77777777" w:rsidTr="005B5818">
        <w:tc>
          <w:tcPr>
            <w:tcW w:w="4765" w:type="dxa"/>
          </w:tcPr>
          <w:p w14:paraId="4F2F86C8" w14:textId="6D8E7748" w:rsidR="005B5818" w:rsidRPr="005B5818" w:rsidRDefault="005B5818" w:rsidP="00841D8F">
            <w:r>
              <w:t>{__}</w:t>
            </w:r>
          </w:p>
        </w:tc>
        <w:tc>
          <w:tcPr>
            <w:tcW w:w="1468" w:type="dxa"/>
          </w:tcPr>
          <w:p w14:paraId="6D528D3B" w14:textId="1FB7E9BB" w:rsidR="005B5818" w:rsidRPr="005B5818" w:rsidRDefault="005B5818" w:rsidP="005B5818">
            <w:pPr>
              <w:jc w:val="right"/>
            </w:pPr>
            <w:r>
              <w:t>{__}</w:t>
            </w:r>
            <w:r w:rsidRPr="005B5818">
              <w:t>$</w:t>
            </w:r>
          </w:p>
        </w:tc>
        <w:tc>
          <w:tcPr>
            <w:tcW w:w="3117" w:type="dxa"/>
          </w:tcPr>
          <w:p w14:paraId="130103D4" w14:textId="0D8308E2" w:rsidR="005B5818" w:rsidRPr="005B5818" w:rsidRDefault="005B5818" w:rsidP="00841D8F">
            <w:r>
              <w:t>{__}</w:t>
            </w:r>
          </w:p>
        </w:tc>
      </w:tr>
    </w:tbl>
    <w:p w14:paraId="66F53B3E" w14:textId="0A0866DF" w:rsidR="005102E6" w:rsidRPr="00B63D72" w:rsidRDefault="004709A7" w:rsidP="0029579E">
      <w:pPr>
        <w:rPr>
          <w:b/>
          <w:bCs/>
          <w:lang w:val="en-CA"/>
        </w:rPr>
      </w:pPr>
      <w:r w:rsidRPr="00B63D72">
        <w:rPr>
          <w:b/>
          <w:bCs/>
          <w:lang w:val="en-CA"/>
        </w:rPr>
        <w:t>Total (amount requested):</w:t>
      </w:r>
      <w:r w:rsidR="005B5818" w:rsidRPr="00B63D72">
        <w:rPr>
          <w:b/>
          <w:bCs/>
          <w:lang w:val="en-CA"/>
        </w:rPr>
        <w:t xml:space="preserve"> {_</w:t>
      </w:r>
      <w:proofErr w:type="gramStart"/>
      <w:r w:rsidR="005B5818" w:rsidRPr="00B63D72">
        <w:rPr>
          <w:b/>
          <w:bCs/>
          <w:lang w:val="en-CA"/>
        </w:rPr>
        <w:t>_}</w:t>
      </w:r>
      <w:r w:rsidR="0029579E" w:rsidRPr="00B63D72">
        <w:rPr>
          <w:b/>
          <w:bCs/>
          <w:lang w:val="en-CA"/>
        </w:rPr>
        <w:t>$</w:t>
      </w:r>
      <w:proofErr w:type="gramEnd"/>
    </w:p>
    <w:p w14:paraId="70FF2329" w14:textId="5DB77498" w:rsidR="00C73F21" w:rsidRPr="00846EBD" w:rsidRDefault="00640165" w:rsidP="0029579E">
      <w:pPr>
        <w:rPr>
          <w:lang w:val="en-CA"/>
        </w:rPr>
      </w:pPr>
      <w:r>
        <w:rPr>
          <w:lang w:val="en-CA"/>
        </w:rPr>
        <w:lastRenderedPageBreak/>
        <w:t>*</w:t>
      </w:r>
      <w:r w:rsidR="00C73F21" w:rsidRPr="00C73F21">
        <w:rPr>
          <w:lang w:val="en-CA"/>
        </w:rPr>
        <w:t xml:space="preserve">The purchase of specialized equipment is eligible solely </w:t>
      </w:r>
      <w:proofErr w:type="gramStart"/>
      <w:r w:rsidR="00C73F21" w:rsidRPr="00C73F21">
        <w:rPr>
          <w:lang w:val="en-CA"/>
        </w:rPr>
        <w:t>with regard to</w:t>
      </w:r>
      <w:proofErr w:type="gramEnd"/>
      <w:r w:rsidR="00C73F21" w:rsidRPr="00C73F21">
        <w:rPr>
          <w:lang w:val="en-CA"/>
        </w:rPr>
        <w:t xml:space="preserve"> equipment required to carry out the project that cannot be rented or whose purchase price is lower than the rental price</w:t>
      </w:r>
    </w:p>
    <w:p w14:paraId="78185D5F" w14:textId="01EFA0F0" w:rsidR="005B5818" w:rsidRPr="00846EBD" w:rsidRDefault="005B5818" w:rsidP="0029579E">
      <w:pPr>
        <w:rPr>
          <w:lang w:val="en-CA"/>
        </w:rPr>
      </w:pPr>
      <w:r w:rsidRPr="00846EBD">
        <w:rPr>
          <w:lang w:val="en-CA"/>
        </w:rPr>
        <w:t>{/Table}</w:t>
      </w:r>
    </w:p>
    <w:p w14:paraId="59939AFE" w14:textId="5340CD7F" w:rsidR="0029579E" w:rsidRPr="00846EBD" w:rsidRDefault="0029579E" w:rsidP="0029579E">
      <w:pPr>
        <w:rPr>
          <w:lang w:val="en-CA"/>
        </w:rPr>
      </w:pPr>
      <w:r w:rsidRPr="00846EBD">
        <w:rPr>
          <w:lang w:val="en-CA"/>
        </w:rPr>
        <w:t>{Page 5}</w:t>
      </w:r>
    </w:p>
    <w:p w14:paraId="3FF75E98" w14:textId="3CBF0949" w:rsidR="0029579E" w:rsidRPr="00846EBD" w:rsidRDefault="00942447" w:rsidP="00900DA9">
      <w:pPr>
        <w:pStyle w:val="Titre2"/>
        <w:rPr>
          <w:lang w:val="en-CA"/>
        </w:rPr>
      </w:pPr>
      <w:bookmarkStart w:id="17" w:name="_Toc221026837"/>
      <w:r w:rsidRPr="00846EBD">
        <w:rPr>
          <w:lang w:val="en-CA"/>
        </w:rPr>
        <w:t>General information for statistical purposes</w:t>
      </w:r>
      <w:bookmarkEnd w:id="17"/>
    </w:p>
    <w:p w14:paraId="4A99C20F" w14:textId="77777777" w:rsidR="00C73F21" w:rsidRPr="00846EBD" w:rsidRDefault="00C73F21" w:rsidP="00C73F21">
      <w:pPr>
        <w:rPr>
          <w:lang w:val="en-CA"/>
        </w:rPr>
      </w:pPr>
      <w:r w:rsidRPr="00846EBD">
        <w:rPr>
          <w:lang w:val="en-CA"/>
        </w:rPr>
        <w:t>To create a socioeconomic profile of artists to better meet their needs, I consent to the CALQ gathering the personal information required in this section. The CALQ will not share this personal information with third parties. The information is collected solely for strategic purposes.</w:t>
      </w:r>
    </w:p>
    <w:p w14:paraId="007723FE" w14:textId="77777777" w:rsidR="00C73F21" w:rsidRPr="00846EBD" w:rsidRDefault="00C73F21" w:rsidP="00C73F21">
      <w:pPr>
        <w:rPr>
          <w:lang w:val="en-CA"/>
        </w:rPr>
      </w:pPr>
      <w:r w:rsidRPr="00846EBD">
        <w:rPr>
          <w:lang w:val="en-CA"/>
        </w:rPr>
        <w:t>You may access this information or request corrections to it. You may also withdraw your consent for the use and communication of personal information. However, if you do, the CALQ will no longer be able to fulfill the purpose for which it was collected.</w:t>
      </w:r>
    </w:p>
    <w:p w14:paraId="74B46C02" w14:textId="77777777" w:rsidR="00C73F21" w:rsidRPr="00846EBD" w:rsidRDefault="00C73F21" w:rsidP="00C73F21">
      <w:pPr>
        <w:rPr>
          <w:lang w:val="en-CA"/>
        </w:rPr>
      </w:pPr>
      <w:r w:rsidRPr="00846EBD">
        <w:rPr>
          <w:lang w:val="en-CA"/>
        </w:rPr>
        <w:t>This consent is valid for this request.</w:t>
      </w:r>
    </w:p>
    <w:p w14:paraId="4CFDAFF1" w14:textId="4E760974" w:rsidR="00C73F21" w:rsidRPr="00846EBD" w:rsidRDefault="00C73F21" w:rsidP="00C73F21">
      <w:pPr>
        <w:rPr>
          <w:lang w:val="en-CA"/>
        </w:rPr>
      </w:pPr>
      <w:r w:rsidRPr="00846EBD">
        <w:rPr>
          <w:lang w:val="en-CA"/>
        </w:rPr>
        <w:t>By completing this section, I declare that I have read and understood the foregoing. I also declare that I have read the Confidentiality Policy and the Governance and Management of Personal Information Policy available on the CALQ's website and that I have had support to answer any questions and concerns about the protection of personal information.</w:t>
      </w:r>
    </w:p>
    <w:p w14:paraId="16032FA0" w14:textId="6E5006E3" w:rsidR="005102E6" w:rsidRPr="00AA7BA6" w:rsidRDefault="0029579E" w:rsidP="00900DA9">
      <w:pPr>
        <w:pStyle w:val="Titre3"/>
        <w:rPr>
          <w:lang w:val="en-CA"/>
        </w:rPr>
      </w:pPr>
      <w:bookmarkStart w:id="18" w:name="_Toc221026838"/>
      <w:r w:rsidRPr="00AA7BA6">
        <w:rPr>
          <w:lang w:val="en-CA"/>
        </w:rPr>
        <w:t xml:space="preserve">Identification </w:t>
      </w:r>
      <w:bookmarkEnd w:id="18"/>
      <w:r w:rsidR="00AA7BA6" w:rsidRPr="00AA7BA6">
        <w:rPr>
          <w:lang w:val="en-CA"/>
        </w:rPr>
        <w:t>of the applicant</w:t>
      </w:r>
    </w:p>
    <w:p w14:paraId="28400A44" w14:textId="77777777" w:rsidR="00AA7BA6" w:rsidRPr="003A78EF" w:rsidRDefault="00AA7BA6" w:rsidP="00AA7BA6">
      <w:pPr>
        <w:rPr>
          <w:lang w:val="en-CA"/>
        </w:rPr>
      </w:pPr>
      <w:r w:rsidRPr="003A78EF">
        <w:rPr>
          <w:lang w:val="en-CA"/>
        </w:rPr>
        <w:t>Form of address:</w:t>
      </w:r>
    </w:p>
    <w:p w14:paraId="3BD6ACFE" w14:textId="77777777" w:rsidR="00AA7BA6" w:rsidRPr="0070686C" w:rsidRDefault="00AA7BA6" w:rsidP="00AA7BA6">
      <w:pPr>
        <w:pStyle w:val="Retrait03"/>
        <w:rPr>
          <w:lang w:val="en-CA"/>
        </w:rPr>
      </w:pPr>
      <w:proofErr w:type="gramStart"/>
      <w:r w:rsidRPr="0070686C">
        <w:rPr>
          <w:lang w:val="en-CA"/>
        </w:rPr>
        <w:t>{ }</w:t>
      </w:r>
      <w:proofErr w:type="gramEnd"/>
      <w:r w:rsidRPr="0070686C">
        <w:rPr>
          <w:lang w:val="en-CA"/>
        </w:rPr>
        <w:t xml:space="preserve"> Mr.</w:t>
      </w:r>
    </w:p>
    <w:p w14:paraId="35B76165" w14:textId="77777777" w:rsidR="00AA7BA6" w:rsidRPr="0070686C" w:rsidRDefault="00AA7BA6" w:rsidP="00AA7BA6">
      <w:pPr>
        <w:pStyle w:val="Retrait03"/>
        <w:rPr>
          <w:lang w:val="en-CA"/>
        </w:rPr>
      </w:pPr>
      <w:proofErr w:type="gramStart"/>
      <w:r w:rsidRPr="0070686C">
        <w:rPr>
          <w:lang w:val="en-CA"/>
        </w:rPr>
        <w:t>{ }</w:t>
      </w:r>
      <w:proofErr w:type="gramEnd"/>
      <w:r w:rsidRPr="0070686C">
        <w:rPr>
          <w:lang w:val="en-CA"/>
        </w:rPr>
        <w:t xml:space="preserve"> Ms.</w:t>
      </w:r>
    </w:p>
    <w:p w14:paraId="5720205A" w14:textId="77777777" w:rsidR="00AA7BA6" w:rsidRPr="0070686C" w:rsidRDefault="00AA7BA6" w:rsidP="00AA7BA6">
      <w:pPr>
        <w:pStyle w:val="Retrait03"/>
        <w:rPr>
          <w:lang w:val="en-CA"/>
        </w:rPr>
      </w:pPr>
      <w:proofErr w:type="gramStart"/>
      <w:r w:rsidRPr="0070686C">
        <w:rPr>
          <w:lang w:val="en-CA"/>
        </w:rPr>
        <w:t>{ }</w:t>
      </w:r>
      <w:proofErr w:type="gramEnd"/>
      <w:r w:rsidRPr="0070686C">
        <w:rPr>
          <w:lang w:val="en-CA"/>
        </w:rPr>
        <w:t xml:space="preserve"> None (Non-binary or other)</w:t>
      </w:r>
    </w:p>
    <w:p w14:paraId="641F3D14" w14:textId="77777777" w:rsidR="00AA7BA6" w:rsidRPr="003A2E30" w:rsidRDefault="00AA7BA6" w:rsidP="00AA7BA6">
      <w:pPr>
        <w:rPr>
          <w:lang w:val="en-CA"/>
        </w:rPr>
      </w:pPr>
      <w:bookmarkStart w:id="19" w:name="_Toc221026839"/>
      <w:r w:rsidRPr="003A2E30">
        <w:rPr>
          <w:lang w:val="en-CA"/>
        </w:rPr>
        <w:t>Last name: {____}</w:t>
      </w:r>
    </w:p>
    <w:p w14:paraId="1D771417" w14:textId="77777777" w:rsidR="00AA7BA6" w:rsidRPr="003A2E30" w:rsidRDefault="00AA7BA6" w:rsidP="00AA7BA6">
      <w:pPr>
        <w:rPr>
          <w:lang w:val="en-CA"/>
        </w:rPr>
      </w:pPr>
      <w:r w:rsidRPr="003A2E30">
        <w:rPr>
          <w:lang w:val="en-CA"/>
        </w:rPr>
        <w:t>First name: {____}</w:t>
      </w:r>
    </w:p>
    <w:p w14:paraId="092295A6" w14:textId="72FA3F2E" w:rsidR="0029579E" w:rsidRPr="0056080F" w:rsidRDefault="0056080F" w:rsidP="009353D1">
      <w:pPr>
        <w:pStyle w:val="Titre3"/>
        <w:rPr>
          <w:lang w:val="en-CA"/>
        </w:rPr>
      </w:pPr>
      <w:r w:rsidRPr="0056080F">
        <w:rPr>
          <w:lang w:val="en-CA"/>
        </w:rPr>
        <w:lastRenderedPageBreak/>
        <w:t>De</w:t>
      </w:r>
      <w:r w:rsidR="0029579E" w:rsidRPr="0056080F">
        <w:rPr>
          <w:lang w:val="en-CA"/>
        </w:rPr>
        <w:t>mographi</w:t>
      </w:r>
      <w:bookmarkEnd w:id="19"/>
      <w:r w:rsidRPr="0056080F">
        <w:rPr>
          <w:lang w:val="en-CA"/>
        </w:rPr>
        <w:t>c characteristics</w:t>
      </w:r>
    </w:p>
    <w:p w14:paraId="0F3EDC3D" w14:textId="15E57BFA" w:rsidR="009353D1" w:rsidRPr="0056080F" w:rsidRDefault="0029579E" w:rsidP="0029579E">
      <w:pPr>
        <w:rPr>
          <w:lang w:val="en-CA"/>
        </w:rPr>
      </w:pPr>
      <w:r w:rsidRPr="0056080F">
        <w:rPr>
          <w:lang w:val="en-CA"/>
        </w:rPr>
        <w:t xml:space="preserve">Date </w:t>
      </w:r>
      <w:r w:rsidR="0056080F" w:rsidRPr="0056080F">
        <w:rPr>
          <w:lang w:val="en-CA"/>
        </w:rPr>
        <w:t>of birth</w:t>
      </w:r>
      <w:r w:rsidR="009353D1" w:rsidRPr="0056080F">
        <w:rPr>
          <w:lang w:val="en-CA"/>
        </w:rPr>
        <w:t>:</w:t>
      </w:r>
    </w:p>
    <w:p w14:paraId="5788DC86" w14:textId="62BADBD6" w:rsidR="009353D1" w:rsidRPr="003A2E30" w:rsidRDefault="009353D1" w:rsidP="009353D1">
      <w:pPr>
        <w:pStyle w:val="Retrait03"/>
        <w:rPr>
          <w:lang w:val="en-CA"/>
        </w:rPr>
      </w:pPr>
      <w:r w:rsidRPr="003A2E30">
        <w:rPr>
          <w:lang w:val="en-CA"/>
        </w:rPr>
        <w:t xml:space="preserve">{__} </w:t>
      </w:r>
      <w:r w:rsidR="002D606F" w:rsidRPr="003A2E30">
        <w:rPr>
          <w:lang w:val="en-CA"/>
        </w:rPr>
        <w:t>Year</w:t>
      </w:r>
    </w:p>
    <w:p w14:paraId="4387AC40" w14:textId="03DCA06A" w:rsidR="009353D1" w:rsidRPr="002D606F" w:rsidRDefault="009353D1" w:rsidP="009353D1">
      <w:pPr>
        <w:pStyle w:val="Retrait03"/>
        <w:rPr>
          <w:lang w:val="en-CA"/>
        </w:rPr>
      </w:pPr>
      <w:r w:rsidRPr="002D606F">
        <w:rPr>
          <w:lang w:val="en-CA"/>
        </w:rPr>
        <w:t xml:space="preserve">{__} </w:t>
      </w:r>
      <w:r w:rsidR="0029579E" w:rsidRPr="002D606F">
        <w:rPr>
          <w:lang w:val="en-CA"/>
        </w:rPr>
        <w:t>Mo</w:t>
      </w:r>
      <w:r w:rsidR="002D606F" w:rsidRPr="002D606F">
        <w:rPr>
          <w:lang w:val="en-CA"/>
        </w:rPr>
        <w:t>nth</w:t>
      </w:r>
    </w:p>
    <w:p w14:paraId="5C2C25A5" w14:textId="10D2D907" w:rsidR="009353D1" w:rsidRPr="002D606F" w:rsidRDefault="009353D1" w:rsidP="009353D1">
      <w:pPr>
        <w:pStyle w:val="Retrait03"/>
        <w:rPr>
          <w:lang w:val="en-CA"/>
        </w:rPr>
      </w:pPr>
      <w:r w:rsidRPr="002D606F">
        <w:rPr>
          <w:lang w:val="en-CA"/>
        </w:rPr>
        <w:t xml:space="preserve">{__} </w:t>
      </w:r>
      <w:r w:rsidR="002D606F" w:rsidRPr="002D606F">
        <w:rPr>
          <w:lang w:val="en-CA"/>
        </w:rPr>
        <w:t>Day</w:t>
      </w:r>
    </w:p>
    <w:p w14:paraId="4B3DE0C6" w14:textId="0FD83B17" w:rsidR="005102E6" w:rsidRPr="002D606F" w:rsidRDefault="002D606F" w:rsidP="009353D1">
      <w:pPr>
        <w:rPr>
          <w:lang w:val="en-CA"/>
        </w:rPr>
      </w:pPr>
      <w:r w:rsidRPr="002D606F">
        <w:rPr>
          <w:lang w:val="en-CA"/>
        </w:rPr>
        <w:t>Mother tongue</w:t>
      </w:r>
      <w:r w:rsidR="009353D1" w:rsidRPr="002D606F">
        <w:rPr>
          <w:lang w:val="en-CA"/>
        </w:rPr>
        <w:t>:</w:t>
      </w:r>
    </w:p>
    <w:p w14:paraId="2C357DE5" w14:textId="5C79662F" w:rsidR="005102E6" w:rsidRPr="002D606F" w:rsidRDefault="009353D1" w:rsidP="009353D1">
      <w:pPr>
        <w:pStyle w:val="Retrait03"/>
        <w:rPr>
          <w:lang w:val="en-CA"/>
        </w:rPr>
      </w:pPr>
      <w:proofErr w:type="gramStart"/>
      <w:r w:rsidRPr="002D606F">
        <w:rPr>
          <w:lang w:val="en-CA"/>
        </w:rPr>
        <w:t>{ }</w:t>
      </w:r>
      <w:proofErr w:type="gramEnd"/>
      <w:r w:rsidRPr="002D606F">
        <w:rPr>
          <w:lang w:val="en-CA"/>
        </w:rPr>
        <w:t xml:space="preserve"> </w:t>
      </w:r>
      <w:r w:rsidR="002D606F">
        <w:rPr>
          <w:lang w:val="en-CA"/>
        </w:rPr>
        <w:t>English</w:t>
      </w:r>
    </w:p>
    <w:p w14:paraId="79BC5779" w14:textId="6E13EB98" w:rsidR="005102E6" w:rsidRPr="00CB41BB" w:rsidRDefault="009353D1" w:rsidP="009353D1">
      <w:pPr>
        <w:pStyle w:val="Retrait03"/>
        <w:rPr>
          <w:lang w:val="en-CA"/>
        </w:rPr>
      </w:pPr>
      <w:proofErr w:type="gramStart"/>
      <w:r w:rsidRPr="00CB41BB">
        <w:rPr>
          <w:lang w:val="en-CA"/>
        </w:rPr>
        <w:t>{ }</w:t>
      </w:r>
      <w:proofErr w:type="gramEnd"/>
      <w:r w:rsidRPr="00CB41BB">
        <w:rPr>
          <w:lang w:val="en-CA"/>
        </w:rPr>
        <w:t xml:space="preserve"> </w:t>
      </w:r>
      <w:r w:rsidR="002D606F" w:rsidRPr="00CB41BB">
        <w:rPr>
          <w:lang w:val="en-CA"/>
        </w:rPr>
        <w:t>French</w:t>
      </w:r>
    </w:p>
    <w:p w14:paraId="34EC6AF1" w14:textId="5926F6C6" w:rsidR="005102E6" w:rsidRPr="00CB41BB" w:rsidRDefault="009353D1" w:rsidP="009353D1">
      <w:pPr>
        <w:pStyle w:val="Retrait03"/>
        <w:rPr>
          <w:lang w:val="en-CA"/>
        </w:rPr>
      </w:pPr>
      <w:proofErr w:type="gramStart"/>
      <w:r w:rsidRPr="00CB41BB">
        <w:rPr>
          <w:lang w:val="en-CA"/>
        </w:rPr>
        <w:t>{ }</w:t>
      </w:r>
      <w:proofErr w:type="gramEnd"/>
      <w:r w:rsidRPr="00CB41BB">
        <w:rPr>
          <w:lang w:val="en-CA"/>
        </w:rPr>
        <w:t xml:space="preserve"> </w:t>
      </w:r>
      <w:r w:rsidR="00463B9B" w:rsidRPr="00CB41BB">
        <w:rPr>
          <w:lang w:val="en-CA"/>
        </w:rPr>
        <w:t>Other</w:t>
      </w:r>
      <w:r w:rsidR="0029579E" w:rsidRPr="00CB41BB">
        <w:rPr>
          <w:lang w:val="en-CA"/>
        </w:rPr>
        <w:t xml:space="preserve"> (</w:t>
      </w:r>
      <w:r w:rsidR="00463B9B" w:rsidRPr="00CB41BB">
        <w:rPr>
          <w:lang w:val="en-CA"/>
        </w:rPr>
        <w:t>specify</w:t>
      </w:r>
      <w:r w:rsidR="0029579E" w:rsidRPr="00CB41BB">
        <w:rPr>
          <w:lang w:val="en-CA"/>
        </w:rPr>
        <w:t>)</w:t>
      </w:r>
      <w:r w:rsidRPr="00CB41BB">
        <w:rPr>
          <w:lang w:val="en-CA"/>
        </w:rPr>
        <w:t>: {__}</w:t>
      </w:r>
    </w:p>
    <w:p w14:paraId="74D73B44" w14:textId="0C777B89" w:rsidR="005102E6" w:rsidRPr="00CB41BB" w:rsidRDefault="00441611" w:rsidP="0029579E">
      <w:pPr>
        <w:rPr>
          <w:lang w:val="en-CA"/>
        </w:rPr>
      </w:pPr>
      <w:r w:rsidRPr="00CB41BB">
        <w:rPr>
          <w:lang w:val="en-CA"/>
        </w:rPr>
        <w:t>Place of birth</w:t>
      </w:r>
      <w:r w:rsidR="009353D1" w:rsidRPr="00CB41BB">
        <w:rPr>
          <w:lang w:val="en-CA"/>
        </w:rPr>
        <w:t>:</w:t>
      </w:r>
    </w:p>
    <w:p w14:paraId="0B90614F" w14:textId="6FE5960E" w:rsidR="005102E6" w:rsidRPr="00CB41BB" w:rsidRDefault="009353D1" w:rsidP="009353D1">
      <w:pPr>
        <w:pStyle w:val="Retrait03"/>
        <w:rPr>
          <w:lang w:val="en-CA"/>
        </w:rPr>
      </w:pPr>
      <w:proofErr w:type="gramStart"/>
      <w:r w:rsidRPr="00CB41BB">
        <w:rPr>
          <w:lang w:val="en-CA"/>
        </w:rPr>
        <w:t>{ }</w:t>
      </w:r>
      <w:proofErr w:type="gramEnd"/>
      <w:r w:rsidRPr="00CB41BB">
        <w:rPr>
          <w:lang w:val="en-CA"/>
        </w:rPr>
        <w:t xml:space="preserve"> </w:t>
      </w:r>
      <w:r w:rsidR="0029579E" w:rsidRPr="00CB41BB">
        <w:rPr>
          <w:lang w:val="en-CA"/>
        </w:rPr>
        <w:t>Qu</w:t>
      </w:r>
      <w:r w:rsidR="00CB41BB" w:rsidRPr="00CB41BB">
        <w:rPr>
          <w:lang w:val="en-CA"/>
        </w:rPr>
        <w:t>e</w:t>
      </w:r>
      <w:r w:rsidR="0029579E" w:rsidRPr="00CB41BB">
        <w:rPr>
          <w:lang w:val="en-CA"/>
        </w:rPr>
        <w:t>bec</w:t>
      </w:r>
    </w:p>
    <w:p w14:paraId="22B505B4" w14:textId="5A25B943" w:rsidR="005102E6" w:rsidRPr="00CB41BB" w:rsidRDefault="009353D1" w:rsidP="009353D1">
      <w:pPr>
        <w:pStyle w:val="Retrait03"/>
        <w:rPr>
          <w:lang w:val="en-CA"/>
        </w:rPr>
      </w:pPr>
      <w:proofErr w:type="gramStart"/>
      <w:r w:rsidRPr="00CB41BB">
        <w:rPr>
          <w:lang w:val="en-CA"/>
        </w:rPr>
        <w:t>{ }</w:t>
      </w:r>
      <w:proofErr w:type="gramEnd"/>
      <w:r w:rsidRPr="00CB41BB">
        <w:rPr>
          <w:lang w:val="en-CA"/>
        </w:rPr>
        <w:t xml:space="preserve"> </w:t>
      </w:r>
      <w:proofErr w:type="gramStart"/>
      <w:r w:rsidR="00CB41BB" w:rsidRPr="00CB41BB">
        <w:rPr>
          <w:lang w:val="en-CA"/>
        </w:rPr>
        <w:t>Other</w:t>
      </w:r>
      <w:proofErr w:type="gramEnd"/>
      <w:r w:rsidR="0029579E" w:rsidRPr="00CB41BB">
        <w:rPr>
          <w:lang w:val="en-CA"/>
        </w:rPr>
        <w:t xml:space="preserve"> province</w:t>
      </w:r>
    </w:p>
    <w:p w14:paraId="6DBE8B04" w14:textId="607DA387" w:rsidR="005102E6" w:rsidRPr="00CB41BB" w:rsidRDefault="009353D1" w:rsidP="009353D1">
      <w:pPr>
        <w:pStyle w:val="Retrait03"/>
        <w:rPr>
          <w:lang w:val="en-CA"/>
        </w:rPr>
      </w:pPr>
      <w:proofErr w:type="gramStart"/>
      <w:r w:rsidRPr="00CB41BB">
        <w:rPr>
          <w:lang w:val="en-CA"/>
        </w:rPr>
        <w:t>{ }</w:t>
      </w:r>
      <w:proofErr w:type="gramEnd"/>
      <w:r w:rsidRPr="00CB41BB">
        <w:rPr>
          <w:lang w:val="en-CA"/>
        </w:rPr>
        <w:t xml:space="preserve"> </w:t>
      </w:r>
      <w:r w:rsidR="00CB41BB" w:rsidRPr="00CB41BB">
        <w:rPr>
          <w:lang w:val="en-CA"/>
        </w:rPr>
        <w:t>Other</w:t>
      </w:r>
      <w:r w:rsidR="0029579E" w:rsidRPr="00CB41BB">
        <w:rPr>
          <w:lang w:val="en-CA"/>
        </w:rPr>
        <w:t xml:space="preserve"> </w:t>
      </w:r>
      <w:r w:rsidR="00CB41BB">
        <w:rPr>
          <w:lang w:val="en-CA"/>
        </w:rPr>
        <w:t>country</w:t>
      </w:r>
      <w:r w:rsidR="0029579E" w:rsidRPr="00CB41BB">
        <w:rPr>
          <w:lang w:val="en-CA"/>
        </w:rPr>
        <w:t xml:space="preserve"> (</w:t>
      </w:r>
      <w:r w:rsidR="00CB41BB">
        <w:rPr>
          <w:lang w:val="en-CA"/>
        </w:rPr>
        <w:t>specify</w:t>
      </w:r>
      <w:r w:rsidR="0029579E" w:rsidRPr="00CB41BB">
        <w:rPr>
          <w:lang w:val="en-CA"/>
        </w:rPr>
        <w:t>)</w:t>
      </w:r>
      <w:r w:rsidRPr="00CB41BB">
        <w:rPr>
          <w:lang w:val="en-CA"/>
        </w:rPr>
        <w:t>: {__}</w:t>
      </w:r>
    </w:p>
    <w:p w14:paraId="7D6AA788" w14:textId="2F6C9544" w:rsidR="005102E6" w:rsidRPr="004F04B6" w:rsidRDefault="00963B8F" w:rsidP="00900DA9">
      <w:pPr>
        <w:pStyle w:val="Titre3"/>
        <w:rPr>
          <w:lang w:val="en-CA"/>
        </w:rPr>
      </w:pPr>
      <w:bookmarkStart w:id="20" w:name="_Toc221026840"/>
      <w:r w:rsidRPr="004F04B6">
        <w:rPr>
          <w:lang w:val="en-CA"/>
        </w:rPr>
        <w:t>To which ethnocultural group do you belong</w:t>
      </w:r>
      <w:r w:rsidR="0029579E" w:rsidRPr="004F04B6">
        <w:rPr>
          <w:lang w:val="en-CA"/>
        </w:rPr>
        <w:t>?</w:t>
      </w:r>
      <w:bookmarkEnd w:id="20"/>
    </w:p>
    <w:p w14:paraId="3BD795CB" w14:textId="39028848" w:rsidR="005102E6" w:rsidRPr="00C87904" w:rsidRDefault="00505669" w:rsidP="0029579E">
      <w:pPr>
        <w:rPr>
          <w:lang w:val="en-CA"/>
        </w:rPr>
      </w:pPr>
      <w:proofErr w:type="gramStart"/>
      <w:r w:rsidRPr="00C87904">
        <w:rPr>
          <w:lang w:val="en-CA"/>
        </w:rPr>
        <w:t>{ }</w:t>
      </w:r>
      <w:proofErr w:type="gramEnd"/>
      <w:r w:rsidRPr="00C87904">
        <w:rPr>
          <w:lang w:val="en-CA"/>
        </w:rPr>
        <w:t xml:space="preserve"> </w:t>
      </w:r>
      <w:r w:rsidR="00DA7B62" w:rsidRPr="00C87904">
        <w:rPr>
          <w:lang w:val="en-CA"/>
        </w:rPr>
        <w:t>French</w:t>
      </w:r>
    </w:p>
    <w:p w14:paraId="356CE507" w14:textId="179BD3AB" w:rsidR="005102E6" w:rsidRPr="00C87904" w:rsidRDefault="00505669" w:rsidP="0029579E">
      <w:pPr>
        <w:rPr>
          <w:lang w:val="en-CA"/>
        </w:rPr>
      </w:pPr>
      <w:proofErr w:type="gramStart"/>
      <w:r w:rsidRPr="00C87904">
        <w:rPr>
          <w:lang w:val="en-CA"/>
        </w:rPr>
        <w:t>{ }</w:t>
      </w:r>
      <w:proofErr w:type="gramEnd"/>
      <w:r w:rsidRPr="00C87904">
        <w:rPr>
          <w:lang w:val="en-CA"/>
        </w:rPr>
        <w:t xml:space="preserve"> </w:t>
      </w:r>
      <w:r w:rsidR="00DA7B62" w:rsidRPr="00C87904">
        <w:rPr>
          <w:lang w:val="en-CA"/>
        </w:rPr>
        <w:t>Englis</w:t>
      </w:r>
      <w:r w:rsidR="00222A06">
        <w:rPr>
          <w:lang w:val="en-CA"/>
        </w:rPr>
        <w:t>h</w:t>
      </w:r>
    </w:p>
    <w:p w14:paraId="04CD680A" w14:textId="1D2C088E" w:rsidR="00505669" w:rsidRPr="00C87904" w:rsidRDefault="00505669" w:rsidP="0029579E">
      <w:pPr>
        <w:rPr>
          <w:lang w:val="en-CA"/>
        </w:rPr>
      </w:pPr>
      <w:proofErr w:type="gramStart"/>
      <w:r w:rsidRPr="00C87904">
        <w:rPr>
          <w:lang w:val="en-CA"/>
        </w:rPr>
        <w:t>{ }</w:t>
      </w:r>
      <w:proofErr w:type="gramEnd"/>
      <w:r w:rsidRPr="00C87904">
        <w:rPr>
          <w:lang w:val="en-CA"/>
        </w:rPr>
        <w:t xml:space="preserve"> </w:t>
      </w:r>
      <w:r w:rsidR="0029579E" w:rsidRPr="00C87904">
        <w:rPr>
          <w:lang w:val="en-CA"/>
        </w:rPr>
        <w:t>Inuit o</w:t>
      </w:r>
      <w:r w:rsidR="00C87904" w:rsidRPr="00C87904">
        <w:rPr>
          <w:lang w:val="en-CA"/>
        </w:rPr>
        <w:t>r</w:t>
      </w:r>
      <w:r w:rsidR="003F28CB" w:rsidRPr="003F28CB">
        <w:rPr>
          <w:lang w:val="en-CA"/>
        </w:rPr>
        <w:t xml:space="preserve"> First Nations of Canada</w:t>
      </w:r>
    </w:p>
    <w:p w14:paraId="7E014E0E" w14:textId="6F62B2F2" w:rsidR="005102E6" w:rsidRPr="003F28CB" w:rsidRDefault="00C87904" w:rsidP="00505669">
      <w:pPr>
        <w:pStyle w:val="Retrait03"/>
        <w:rPr>
          <w:lang w:val="en-CA"/>
        </w:rPr>
      </w:pPr>
      <w:r w:rsidRPr="003F28CB">
        <w:rPr>
          <w:lang w:val="en-CA"/>
        </w:rPr>
        <w:t>Specify</w:t>
      </w:r>
      <w:r w:rsidR="00505669" w:rsidRPr="003F28CB">
        <w:rPr>
          <w:lang w:val="en-CA"/>
        </w:rPr>
        <w:t>: {__}</w:t>
      </w:r>
    </w:p>
    <w:p w14:paraId="57462E9D" w14:textId="67902D75" w:rsidR="00505669" w:rsidRPr="003F28CB" w:rsidRDefault="00505669" w:rsidP="0029579E">
      <w:pPr>
        <w:rPr>
          <w:lang w:val="en-CA"/>
        </w:rPr>
      </w:pPr>
      <w:proofErr w:type="gramStart"/>
      <w:r w:rsidRPr="003F28CB">
        <w:rPr>
          <w:lang w:val="en-CA"/>
        </w:rPr>
        <w:t>{ }</w:t>
      </w:r>
      <w:proofErr w:type="gramEnd"/>
      <w:r w:rsidRPr="003F28CB">
        <w:rPr>
          <w:lang w:val="en-CA"/>
        </w:rPr>
        <w:t xml:space="preserve"> </w:t>
      </w:r>
      <w:r w:rsidR="00C87904" w:rsidRPr="003F28CB">
        <w:rPr>
          <w:lang w:val="en-CA"/>
        </w:rPr>
        <w:t>Other (Arab, Chinese, Latin American, or other)</w:t>
      </w:r>
    </w:p>
    <w:p w14:paraId="150E79EC" w14:textId="77777777" w:rsidR="00C87904" w:rsidRPr="003A2E30" w:rsidRDefault="00C87904" w:rsidP="00C87904">
      <w:pPr>
        <w:pStyle w:val="Retrait03"/>
        <w:rPr>
          <w:lang w:val="en-CA"/>
        </w:rPr>
      </w:pPr>
      <w:bookmarkStart w:id="21" w:name="_Toc221026841"/>
      <w:r w:rsidRPr="003A2E30">
        <w:rPr>
          <w:lang w:val="en-CA"/>
        </w:rPr>
        <w:t>Specify: {__}</w:t>
      </w:r>
    </w:p>
    <w:p w14:paraId="4B8CC6A6" w14:textId="4ED98C02" w:rsidR="0029579E" w:rsidRPr="003A2E30" w:rsidRDefault="00706C9D" w:rsidP="00900DA9">
      <w:pPr>
        <w:pStyle w:val="Titre3"/>
        <w:rPr>
          <w:lang w:val="en-CA"/>
        </w:rPr>
      </w:pPr>
      <w:r w:rsidRPr="003A2E30">
        <w:rPr>
          <w:lang w:val="en-CA"/>
        </w:rPr>
        <w:t>Professional characteristics</w:t>
      </w:r>
      <w:bookmarkEnd w:id="21"/>
    </w:p>
    <w:p w14:paraId="72ADA824" w14:textId="6CB99B84" w:rsidR="0029579E" w:rsidRPr="00ED26C7" w:rsidRDefault="006F33BF" w:rsidP="00900DA9">
      <w:pPr>
        <w:pStyle w:val="Titre4"/>
        <w:rPr>
          <w:lang w:val="en-CA"/>
        </w:rPr>
      </w:pPr>
      <w:r w:rsidRPr="00ED26C7">
        <w:rPr>
          <w:lang w:val="en-CA"/>
        </w:rPr>
        <w:lastRenderedPageBreak/>
        <w:t>Main o</w:t>
      </w:r>
      <w:r w:rsidR="0029579E" w:rsidRPr="00ED26C7">
        <w:rPr>
          <w:lang w:val="en-CA"/>
        </w:rPr>
        <w:t>ccupatio</w:t>
      </w:r>
      <w:r w:rsidRPr="00ED26C7">
        <w:rPr>
          <w:lang w:val="en-CA"/>
        </w:rPr>
        <w:t xml:space="preserve">n </w:t>
      </w:r>
      <w:r w:rsidR="0029579E" w:rsidRPr="00ED26C7">
        <w:rPr>
          <w:lang w:val="en-CA"/>
        </w:rPr>
        <w:t>(</w:t>
      </w:r>
      <w:r w:rsidR="00ED26C7" w:rsidRPr="00ED26C7">
        <w:rPr>
          <w:lang w:val="en-CA"/>
        </w:rPr>
        <w:t>check only one item)</w:t>
      </w:r>
    </w:p>
    <w:p w14:paraId="741E242B" w14:textId="6B432FBC" w:rsidR="005102E6" w:rsidRPr="003A2E30" w:rsidRDefault="00505669" w:rsidP="0029579E">
      <w:pPr>
        <w:rPr>
          <w:lang w:val="en-CA"/>
        </w:rPr>
      </w:pPr>
      <w:proofErr w:type="gramStart"/>
      <w:r w:rsidRPr="003A2E30">
        <w:rPr>
          <w:lang w:val="en-CA"/>
        </w:rPr>
        <w:t>{ }</w:t>
      </w:r>
      <w:proofErr w:type="gramEnd"/>
      <w:r w:rsidRPr="003A2E30">
        <w:rPr>
          <w:lang w:val="en-CA"/>
        </w:rPr>
        <w:t xml:space="preserve"> </w:t>
      </w:r>
      <w:r w:rsidR="00DB3E76" w:rsidRPr="003A2E30">
        <w:rPr>
          <w:lang w:val="en-CA"/>
        </w:rPr>
        <w:t>Professional artist/craft</w:t>
      </w:r>
      <w:r w:rsidR="00447FBE">
        <w:rPr>
          <w:lang w:val="en-CA"/>
        </w:rPr>
        <w:t xml:space="preserve"> </w:t>
      </w:r>
      <w:r w:rsidR="00DB3E76" w:rsidRPr="003A2E30">
        <w:rPr>
          <w:lang w:val="en-CA"/>
        </w:rPr>
        <w:t>person</w:t>
      </w:r>
    </w:p>
    <w:p w14:paraId="193E6410" w14:textId="291F9342" w:rsidR="005102E6" w:rsidRPr="003A2E30" w:rsidRDefault="00505669" w:rsidP="0029579E">
      <w:pPr>
        <w:rPr>
          <w:lang w:val="en-CA"/>
        </w:rPr>
      </w:pPr>
      <w:proofErr w:type="gramStart"/>
      <w:r w:rsidRPr="003A2E30">
        <w:rPr>
          <w:lang w:val="en-CA"/>
        </w:rPr>
        <w:t>{ }</w:t>
      </w:r>
      <w:proofErr w:type="gramEnd"/>
      <w:r w:rsidRPr="003A2E30">
        <w:rPr>
          <w:lang w:val="en-CA"/>
        </w:rPr>
        <w:t xml:space="preserve"> </w:t>
      </w:r>
      <w:r w:rsidR="00DB3E76" w:rsidRPr="003A2E30">
        <w:rPr>
          <w:lang w:val="en-CA"/>
        </w:rPr>
        <w:t>Teacher</w:t>
      </w:r>
    </w:p>
    <w:p w14:paraId="38CCC887" w14:textId="7A105E26" w:rsidR="005102E6" w:rsidRPr="00BB3533" w:rsidRDefault="00505669" w:rsidP="0029579E">
      <w:pPr>
        <w:rPr>
          <w:lang w:val="en-CA"/>
        </w:rPr>
      </w:pPr>
      <w:proofErr w:type="gramStart"/>
      <w:r w:rsidRPr="00BB3533">
        <w:rPr>
          <w:lang w:val="en-CA"/>
        </w:rPr>
        <w:t>{ }</w:t>
      </w:r>
      <w:proofErr w:type="gramEnd"/>
      <w:r w:rsidRPr="00BB3533">
        <w:rPr>
          <w:lang w:val="en-CA"/>
        </w:rPr>
        <w:t xml:space="preserve"> </w:t>
      </w:r>
      <w:r w:rsidR="00DB3E76" w:rsidRPr="00BB3533">
        <w:rPr>
          <w:lang w:val="en-CA"/>
        </w:rPr>
        <w:t>Other</w:t>
      </w:r>
    </w:p>
    <w:p w14:paraId="7B6EE714" w14:textId="03D6208C" w:rsidR="00900DA9" w:rsidRPr="003A2E30" w:rsidRDefault="00BB3533" w:rsidP="00900DA9">
      <w:pPr>
        <w:pStyle w:val="Titre4"/>
        <w:rPr>
          <w:lang w:val="en-CA"/>
        </w:rPr>
      </w:pPr>
      <w:r w:rsidRPr="003A2E30">
        <w:rPr>
          <w:lang w:val="en-CA"/>
        </w:rPr>
        <w:t>What training do you have?</w:t>
      </w:r>
    </w:p>
    <w:p w14:paraId="1FEE0F9B" w14:textId="1C6C2BF2" w:rsidR="005102E6" w:rsidRPr="003A2E30" w:rsidRDefault="00505669" w:rsidP="0029579E">
      <w:pPr>
        <w:rPr>
          <w:lang w:val="en-CA"/>
        </w:rPr>
      </w:pPr>
      <w:proofErr w:type="gramStart"/>
      <w:r w:rsidRPr="003A2E30">
        <w:rPr>
          <w:lang w:val="en-CA"/>
        </w:rPr>
        <w:t>{ }</w:t>
      </w:r>
      <w:proofErr w:type="gramEnd"/>
      <w:r w:rsidRPr="003A2E30">
        <w:rPr>
          <w:lang w:val="en-CA"/>
        </w:rPr>
        <w:t xml:space="preserve"> </w:t>
      </w:r>
      <w:r w:rsidR="00985495" w:rsidRPr="003A2E30">
        <w:rPr>
          <w:lang w:val="en-CA"/>
        </w:rPr>
        <w:t>University degree</w:t>
      </w:r>
    </w:p>
    <w:p w14:paraId="3EC596BA" w14:textId="34E9FB79" w:rsidR="00505669" w:rsidRPr="003A2E30" w:rsidRDefault="002D1A2B" w:rsidP="00505669">
      <w:pPr>
        <w:pStyle w:val="Normalgras"/>
        <w:rPr>
          <w:lang w:val="en-CA"/>
        </w:rPr>
      </w:pPr>
      <w:r w:rsidRPr="003A2E30">
        <w:rPr>
          <w:lang w:val="en-CA"/>
        </w:rPr>
        <w:t>Place of training</w:t>
      </w:r>
    </w:p>
    <w:p w14:paraId="3D342CD8" w14:textId="18C08551" w:rsidR="00505669" w:rsidRPr="003A2E30" w:rsidRDefault="00505669" w:rsidP="00505669">
      <w:pPr>
        <w:pStyle w:val="Retrait03"/>
        <w:rPr>
          <w:lang w:val="en-CA"/>
        </w:rPr>
      </w:pPr>
      <w:proofErr w:type="gramStart"/>
      <w:r w:rsidRPr="003A2E30">
        <w:rPr>
          <w:lang w:val="en-CA"/>
        </w:rPr>
        <w:t>{ }</w:t>
      </w:r>
      <w:proofErr w:type="gramEnd"/>
      <w:r w:rsidRPr="003A2E30">
        <w:rPr>
          <w:lang w:val="en-CA"/>
        </w:rPr>
        <w:t xml:space="preserve"> Qu</w:t>
      </w:r>
      <w:r w:rsidR="00751D19" w:rsidRPr="003A2E30">
        <w:rPr>
          <w:lang w:val="en-CA"/>
        </w:rPr>
        <w:t>e</w:t>
      </w:r>
      <w:r w:rsidRPr="003A2E30">
        <w:rPr>
          <w:lang w:val="en-CA"/>
        </w:rPr>
        <w:t>bec</w:t>
      </w:r>
    </w:p>
    <w:p w14:paraId="2A32C1BC" w14:textId="6C06E7A8" w:rsidR="00505669" w:rsidRPr="003A2E30" w:rsidRDefault="00505669" w:rsidP="00505669">
      <w:pPr>
        <w:pStyle w:val="Retrait03"/>
        <w:rPr>
          <w:lang w:val="en-CA"/>
        </w:rPr>
      </w:pPr>
      <w:proofErr w:type="gramStart"/>
      <w:r w:rsidRPr="003A2E30">
        <w:rPr>
          <w:lang w:val="en-CA"/>
        </w:rPr>
        <w:t>{ }</w:t>
      </w:r>
      <w:proofErr w:type="gramEnd"/>
      <w:r w:rsidRPr="003A2E30">
        <w:rPr>
          <w:lang w:val="en-CA"/>
        </w:rPr>
        <w:t xml:space="preserve"> </w:t>
      </w:r>
      <w:proofErr w:type="gramStart"/>
      <w:r w:rsidR="00751D19" w:rsidRPr="003A2E30">
        <w:rPr>
          <w:lang w:val="en-CA"/>
        </w:rPr>
        <w:t>Other</w:t>
      </w:r>
      <w:proofErr w:type="gramEnd"/>
      <w:r w:rsidRPr="003A2E30">
        <w:rPr>
          <w:lang w:val="en-CA"/>
        </w:rPr>
        <w:t xml:space="preserve"> province</w:t>
      </w:r>
    </w:p>
    <w:p w14:paraId="783F0DDA" w14:textId="297C564C" w:rsidR="00505669" w:rsidRPr="003A2E30" w:rsidRDefault="00505669" w:rsidP="00505669">
      <w:pPr>
        <w:pStyle w:val="Retrait03"/>
        <w:rPr>
          <w:lang w:val="en-CA"/>
        </w:rPr>
      </w:pPr>
      <w:proofErr w:type="gramStart"/>
      <w:r w:rsidRPr="003A2E30">
        <w:rPr>
          <w:lang w:val="en-CA"/>
        </w:rPr>
        <w:t>{ }</w:t>
      </w:r>
      <w:proofErr w:type="gramEnd"/>
      <w:r w:rsidRPr="003A2E30">
        <w:rPr>
          <w:lang w:val="en-CA"/>
        </w:rPr>
        <w:t xml:space="preserve"> </w:t>
      </w:r>
      <w:r w:rsidR="00751D19" w:rsidRPr="003A2E30">
        <w:rPr>
          <w:lang w:val="en-CA"/>
        </w:rPr>
        <w:t>Other</w:t>
      </w:r>
      <w:r w:rsidRPr="003A2E30">
        <w:rPr>
          <w:lang w:val="en-CA"/>
        </w:rPr>
        <w:t xml:space="preserve"> </w:t>
      </w:r>
      <w:r w:rsidR="00751D19" w:rsidRPr="003A2E30">
        <w:rPr>
          <w:lang w:val="en-CA"/>
        </w:rPr>
        <w:t>country</w:t>
      </w:r>
    </w:p>
    <w:p w14:paraId="5545386F" w14:textId="3C6A9D7D" w:rsidR="005102E6" w:rsidRPr="003A2E30" w:rsidRDefault="00505669" w:rsidP="0029579E">
      <w:pPr>
        <w:rPr>
          <w:lang w:val="en-CA"/>
        </w:rPr>
      </w:pPr>
      <w:proofErr w:type="gramStart"/>
      <w:r w:rsidRPr="003A2E30">
        <w:rPr>
          <w:lang w:val="en-CA"/>
        </w:rPr>
        <w:t>{ }</w:t>
      </w:r>
      <w:proofErr w:type="gramEnd"/>
      <w:r w:rsidRPr="003A2E30">
        <w:rPr>
          <w:lang w:val="en-CA"/>
        </w:rPr>
        <w:t xml:space="preserve"> </w:t>
      </w:r>
      <w:proofErr w:type="spellStart"/>
      <w:r w:rsidR="0087070F" w:rsidRPr="003A2E30">
        <w:rPr>
          <w:lang w:val="en-CA"/>
        </w:rPr>
        <w:t>Cegep</w:t>
      </w:r>
      <w:proofErr w:type="spellEnd"/>
      <w:r w:rsidR="0087070F" w:rsidRPr="003A2E30">
        <w:rPr>
          <w:lang w:val="en-CA"/>
        </w:rPr>
        <w:t xml:space="preserve"> diploma or equivalent</w:t>
      </w:r>
    </w:p>
    <w:p w14:paraId="29A4275E" w14:textId="55C2C613" w:rsidR="00505669" w:rsidRPr="003A2E30" w:rsidRDefault="0063695C" w:rsidP="00505669">
      <w:pPr>
        <w:pStyle w:val="Normalgras"/>
        <w:rPr>
          <w:lang w:val="en-CA"/>
        </w:rPr>
      </w:pPr>
      <w:r w:rsidRPr="003A2E30">
        <w:rPr>
          <w:lang w:val="en-CA"/>
        </w:rPr>
        <w:t>Place of training</w:t>
      </w:r>
    </w:p>
    <w:p w14:paraId="27EBB0FC" w14:textId="77777777" w:rsidR="00AD08B6" w:rsidRPr="003A2E30" w:rsidRDefault="00AD08B6" w:rsidP="00AD08B6">
      <w:pPr>
        <w:pStyle w:val="Retrait03"/>
        <w:rPr>
          <w:lang w:val="en-CA"/>
        </w:rPr>
      </w:pPr>
      <w:proofErr w:type="gramStart"/>
      <w:r w:rsidRPr="003A2E30">
        <w:rPr>
          <w:lang w:val="en-CA"/>
        </w:rPr>
        <w:t>{ }</w:t>
      </w:r>
      <w:proofErr w:type="gramEnd"/>
      <w:r w:rsidRPr="003A2E30">
        <w:rPr>
          <w:lang w:val="en-CA"/>
        </w:rPr>
        <w:t xml:space="preserve"> Quebec</w:t>
      </w:r>
    </w:p>
    <w:p w14:paraId="17F17257" w14:textId="77777777" w:rsidR="00AD08B6" w:rsidRPr="003A2E30" w:rsidRDefault="00AD08B6" w:rsidP="00AD08B6">
      <w:pPr>
        <w:pStyle w:val="Retrait03"/>
        <w:rPr>
          <w:lang w:val="en-CA"/>
        </w:rPr>
      </w:pPr>
      <w:proofErr w:type="gramStart"/>
      <w:r w:rsidRPr="003A2E30">
        <w:rPr>
          <w:lang w:val="en-CA"/>
        </w:rPr>
        <w:t>{ }</w:t>
      </w:r>
      <w:proofErr w:type="gramEnd"/>
      <w:r w:rsidRPr="003A2E30">
        <w:rPr>
          <w:lang w:val="en-CA"/>
        </w:rPr>
        <w:t xml:space="preserve"> </w:t>
      </w:r>
      <w:proofErr w:type="gramStart"/>
      <w:r w:rsidRPr="003A2E30">
        <w:rPr>
          <w:lang w:val="en-CA"/>
        </w:rPr>
        <w:t>Other</w:t>
      </w:r>
      <w:proofErr w:type="gramEnd"/>
      <w:r w:rsidRPr="003A2E30">
        <w:rPr>
          <w:lang w:val="en-CA"/>
        </w:rPr>
        <w:t xml:space="preserve"> province</w:t>
      </w:r>
    </w:p>
    <w:p w14:paraId="24BC2F53" w14:textId="77777777" w:rsidR="00AD08B6" w:rsidRPr="003A2E30" w:rsidRDefault="00AD08B6" w:rsidP="00AD08B6">
      <w:pPr>
        <w:pStyle w:val="Retrait03"/>
        <w:rPr>
          <w:lang w:val="en-CA"/>
        </w:rPr>
      </w:pPr>
      <w:proofErr w:type="gramStart"/>
      <w:r w:rsidRPr="003A2E30">
        <w:rPr>
          <w:lang w:val="en-CA"/>
        </w:rPr>
        <w:t>{ }</w:t>
      </w:r>
      <w:proofErr w:type="gramEnd"/>
      <w:r w:rsidRPr="003A2E30">
        <w:rPr>
          <w:lang w:val="en-CA"/>
        </w:rPr>
        <w:t xml:space="preserve"> Other country</w:t>
      </w:r>
    </w:p>
    <w:p w14:paraId="2C606FBB" w14:textId="393E90B5" w:rsidR="005102E6" w:rsidRPr="0093526F" w:rsidRDefault="00505669" w:rsidP="0029579E">
      <w:pPr>
        <w:rPr>
          <w:lang w:val="en-CA"/>
        </w:rPr>
      </w:pPr>
      <w:proofErr w:type="gramStart"/>
      <w:r w:rsidRPr="0093526F">
        <w:rPr>
          <w:lang w:val="en-CA"/>
        </w:rPr>
        <w:t>{ }</w:t>
      </w:r>
      <w:proofErr w:type="gramEnd"/>
      <w:r w:rsidRPr="0093526F">
        <w:rPr>
          <w:lang w:val="en-CA"/>
        </w:rPr>
        <w:t xml:space="preserve"> </w:t>
      </w:r>
      <w:r w:rsidR="0093526F" w:rsidRPr="0093526F">
        <w:rPr>
          <w:lang w:val="en-CA"/>
        </w:rPr>
        <w:t>Degree or diploma from a public institution (conservatory, national school, or other institution</w:t>
      </w:r>
      <w:r w:rsidR="0029579E" w:rsidRPr="0093526F">
        <w:rPr>
          <w:lang w:val="en-CA"/>
        </w:rPr>
        <w:t>)</w:t>
      </w:r>
    </w:p>
    <w:p w14:paraId="1439D562" w14:textId="1FB3CD97" w:rsidR="00505669" w:rsidRPr="003A2E30" w:rsidRDefault="0063695C" w:rsidP="00505669">
      <w:pPr>
        <w:pStyle w:val="Normalgras"/>
        <w:rPr>
          <w:lang w:val="en-CA"/>
        </w:rPr>
      </w:pPr>
      <w:r w:rsidRPr="003A2E30">
        <w:rPr>
          <w:lang w:val="en-CA"/>
        </w:rPr>
        <w:t>Place of training</w:t>
      </w:r>
    </w:p>
    <w:p w14:paraId="4CF4A350" w14:textId="77777777" w:rsidR="002873A8" w:rsidRPr="003A2E30" w:rsidRDefault="002873A8" w:rsidP="002873A8">
      <w:pPr>
        <w:pStyle w:val="Retrait03"/>
        <w:rPr>
          <w:lang w:val="en-CA"/>
        </w:rPr>
      </w:pPr>
      <w:proofErr w:type="gramStart"/>
      <w:r w:rsidRPr="003A2E30">
        <w:rPr>
          <w:lang w:val="en-CA"/>
        </w:rPr>
        <w:t>{ }</w:t>
      </w:r>
      <w:proofErr w:type="gramEnd"/>
      <w:r w:rsidRPr="003A2E30">
        <w:rPr>
          <w:lang w:val="en-CA"/>
        </w:rPr>
        <w:t xml:space="preserve"> Quebec</w:t>
      </w:r>
    </w:p>
    <w:p w14:paraId="602A1252" w14:textId="77777777" w:rsidR="002873A8" w:rsidRPr="003A2E30" w:rsidRDefault="002873A8" w:rsidP="002873A8">
      <w:pPr>
        <w:pStyle w:val="Retrait03"/>
        <w:rPr>
          <w:lang w:val="en-CA"/>
        </w:rPr>
      </w:pPr>
      <w:proofErr w:type="gramStart"/>
      <w:r w:rsidRPr="003A2E30">
        <w:rPr>
          <w:lang w:val="en-CA"/>
        </w:rPr>
        <w:t>{ }</w:t>
      </w:r>
      <w:proofErr w:type="gramEnd"/>
      <w:r w:rsidRPr="003A2E30">
        <w:rPr>
          <w:lang w:val="en-CA"/>
        </w:rPr>
        <w:t xml:space="preserve"> </w:t>
      </w:r>
      <w:proofErr w:type="gramStart"/>
      <w:r w:rsidRPr="003A2E30">
        <w:rPr>
          <w:lang w:val="en-CA"/>
        </w:rPr>
        <w:t>Other</w:t>
      </w:r>
      <w:proofErr w:type="gramEnd"/>
      <w:r w:rsidRPr="003A2E30">
        <w:rPr>
          <w:lang w:val="en-CA"/>
        </w:rPr>
        <w:t xml:space="preserve"> province</w:t>
      </w:r>
    </w:p>
    <w:p w14:paraId="490DC0F6" w14:textId="77777777" w:rsidR="002873A8" w:rsidRPr="003A2E30" w:rsidRDefault="002873A8" w:rsidP="002873A8">
      <w:pPr>
        <w:pStyle w:val="Retrait03"/>
        <w:rPr>
          <w:lang w:val="en-CA"/>
        </w:rPr>
      </w:pPr>
      <w:proofErr w:type="gramStart"/>
      <w:r w:rsidRPr="003A2E30">
        <w:rPr>
          <w:lang w:val="en-CA"/>
        </w:rPr>
        <w:t>{ }</w:t>
      </w:r>
      <w:proofErr w:type="gramEnd"/>
      <w:r w:rsidRPr="003A2E30">
        <w:rPr>
          <w:lang w:val="en-CA"/>
        </w:rPr>
        <w:t xml:space="preserve"> Other country</w:t>
      </w:r>
    </w:p>
    <w:p w14:paraId="630FDB63" w14:textId="24433C3F" w:rsidR="005102E6" w:rsidRPr="00CF7269" w:rsidRDefault="00505669" w:rsidP="0029579E">
      <w:pPr>
        <w:rPr>
          <w:lang w:val="en-CA"/>
        </w:rPr>
      </w:pPr>
      <w:proofErr w:type="gramStart"/>
      <w:r w:rsidRPr="00CF7269">
        <w:rPr>
          <w:lang w:val="en-CA"/>
        </w:rPr>
        <w:t>{ }</w:t>
      </w:r>
      <w:proofErr w:type="gramEnd"/>
      <w:r w:rsidRPr="00CF7269">
        <w:rPr>
          <w:lang w:val="en-CA"/>
        </w:rPr>
        <w:t xml:space="preserve"> </w:t>
      </w:r>
      <w:r w:rsidR="00CF7269" w:rsidRPr="00CF7269">
        <w:rPr>
          <w:lang w:val="en-CA"/>
        </w:rPr>
        <w:t>Diploma or certificate from a private art school</w:t>
      </w:r>
    </w:p>
    <w:p w14:paraId="0121C376" w14:textId="4993A976" w:rsidR="00505669" w:rsidRPr="003A2E30" w:rsidRDefault="0063695C" w:rsidP="00505669">
      <w:pPr>
        <w:pStyle w:val="Normalgras"/>
        <w:rPr>
          <w:lang w:val="en-CA"/>
        </w:rPr>
      </w:pPr>
      <w:r w:rsidRPr="003A2E30">
        <w:rPr>
          <w:lang w:val="en-CA"/>
        </w:rPr>
        <w:lastRenderedPageBreak/>
        <w:t>Place of training</w:t>
      </w:r>
    </w:p>
    <w:p w14:paraId="6FF2DC49" w14:textId="77777777" w:rsidR="00FD4E09" w:rsidRPr="003A2E30" w:rsidRDefault="00FD4E09" w:rsidP="00FD4E09">
      <w:pPr>
        <w:pStyle w:val="Retrait03"/>
        <w:rPr>
          <w:lang w:val="en-CA"/>
        </w:rPr>
      </w:pPr>
      <w:proofErr w:type="gramStart"/>
      <w:r w:rsidRPr="003A2E30">
        <w:rPr>
          <w:lang w:val="en-CA"/>
        </w:rPr>
        <w:t>{ }</w:t>
      </w:r>
      <w:proofErr w:type="gramEnd"/>
      <w:r w:rsidRPr="003A2E30">
        <w:rPr>
          <w:lang w:val="en-CA"/>
        </w:rPr>
        <w:t xml:space="preserve"> Quebec</w:t>
      </w:r>
    </w:p>
    <w:p w14:paraId="52F9D48E" w14:textId="77777777" w:rsidR="00FD4E09" w:rsidRPr="003A2E30" w:rsidRDefault="00FD4E09" w:rsidP="00FD4E09">
      <w:pPr>
        <w:pStyle w:val="Retrait03"/>
        <w:rPr>
          <w:lang w:val="en-CA"/>
        </w:rPr>
      </w:pPr>
      <w:proofErr w:type="gramStart"/>
      <w:r w:rsidRPr="003A2E30">
        <w:rPr>
          <w:lang w:val="en-CA"/>
        </w:rPr>
        <w:t>{ }</w:t>
      </w:r>
      <w:proofErr w:type="gramEnd"/>
      <w:r w:rsidRPr="003A2E30">
        <w:rPr>
          <w:lang w:val="en-CA"/>
        </w:rPr>
        <w:t xml:space="preserve"> </w:t>
      </w:r>
      <w:proofErr w:type="gramStart"/>
      <w:r w:rsidRPr="003A2E30">
        <w:rPr>
          <w:lang w:val="en-CA"/>
        </w:rPr>
        <w:t>Other</w:t>
      </w:r>
      <w:proofErr w:type="gramEnd"/>
      <w:r w:rsidRPr="003A2E30">
        <w:rPr>
          <w:lang w:val="en-CA"/>
        </w:rPr>
        <w:t xml:space="preserve"> province</w:t>
      </w:r>
    </w:p>
    <w:p w14:paraId="555C2520" w14:textId="77777777" w:rsidR="00FD4E09" w:rsidRPr="003A2E30" w:rsidRDefault="00FD4E09" w:rsidP="00FD4E09">
      <w:pPr>
        <w:pStyle w:val="Retrait03"/>
        <w:rPr>
          <w:lang w:val="en-CA"/>
        </w:rPr>
      </w:pPr>
      <w:proofErr w:type="gramStart"/>
      <w:r w:rsidRPr="003A2E30">
        <w:rPr>
          <w:lang w:val="en-CA"/>
        </w:rPr>
        <w:t>{ }</w:t>
      </w:r>
      <w:proofErr w:type="gramEnd"/>
      <w:r w:rsidRPr="003A2E30">
        <w:rPr>
          <w:lang w:val="en-CA"/>
        </w:rPr>
        <w:t xml:space="preserve"> Other country</w:t>
      </w:r>
    </w:p>
    <w:p w14:paraId="73C5FA71" w14:textId="3B72D2EC" w:rsidR="005102E6" w:rsidRPr="00220E99" w:rsidRDefault="00505669" w:rsidP="0029579E">
      <w:pPr>
        <w:rPr>
          <w:lang w:val="en-CA"/>
        </w:rPr>
      </w:pPr>
      <w:proofErr w:type="gramStart"/>
      <w:r w:rsidRPr="00220E99">
        <w:rPr>
          <w:lang w:val="en-CA"/>
        </w:rPr>
        <w:t>{ }</w:t>
      </w:r>
      <w:proofErr w:type="gramEnd"/>
      <w:r w:rsidRPr="00220E99">
        <w:rPr>
          <w:lang w:val="en-CA"/>
        </w:rPr>
        <w:t xml:space="preserve"> </w:t>
      </w:r>
      <w:r w:rsidR="00220E99" w:rsidRPr="00220E99">
        <w:rPr>
          <w:lang w:val="en-CA"/>
        </w:rPr>
        <w:t>Training with one or more recognized artists</w:t>
      </w:r>
    </w:p>
    <w:p w14:paraId="1DEA5A5A" w14:textId="77777777" w:rsidR="00153147" w:rsidRPr="00153147" w:rsidRDefault="00153147" w:rsidP="00153147">
      <w:pPr>
        <w:pStyle w:val="Normalgras"/>
        <w:rPr>
          <w:lang w:val="en-CA"/>
        </w:rPr>
      </w:pPr>
      <w:r w:rsidRPr="00153147">
        <w:rPr>
          <w:lang w:val="en-CA"/>
        </w:rPr>
        <w:t>Place of training</w:t>
      </w:r>
    </w:p>
    <w:p w14:paraId="4298E518" w14:textId="77777777" w:rsidR="00153147" w:rsidRPr="00153147" w:rsidRDefault="00153147" w:rsidP="00153147">
      <w:pPr>
        <w:pStyle w:val="Retrait03"/>
        <w:rPr>
          <w:lang w:val="en-CA"/>
        </w:rPr>
      </w:pPr>
      <w:proofErr w:type="gramStart"/>
      <w:r w:rsidRPr="00153147">
        <w:rPr>
          <w:lang w:val="en-CA"/>
        </w:rPr>
        <w:t>{ }</w:t>
      </w:r>
      <w:proofErr w:type="gramEnd"/>
      <w:r w:rsidRPr="00153147">
        <w:rPr>
          <w:lang w:val="en-CA"/>
        </w:rPr>
        <w:t xml:space="preserve"> Quebec</w:t>
      </w:r>
    </w:p>
    <w:p w14:paraId="7E999E9C" w14:textId="77777777" w:rsidR="00153147" w:rsidRPr="00153147" w:rsidRDefault="00153147" w:rsidP="00153147">
      <w:pPr>
        <w:pStyle w:val="Retrait03"/>
        <w:rPr>
          <w:lang w:val="en-CA"/>
        </w:rPr>
      </w:pPr>
      <w:proofErr w:type="gramStart"/>
      <w:r w:rsidRPr="00153147">
        <w:rPr>
          <w:lang w:val="en-CA"/>
        </w:rPr>
        <w:t>{ }</w:t>
      </w:r>
      <w:proofErr w:type="gramEnd"/>
      <w:r w:rsidRPr="00153147">
        <w:rPr>
          <w:lang w:val="en-CA"/>
        </w:rPr>
        <w:t xml:space="preserve"> </w:t>
      </w:r>
      <w:proofErr w:type="gramStart"/>
      <w:r w:rsidRPr="00153147">
        <w:rPr>
          <w:lang w:val="en-CA"/>
        </w:rPr>
        <w:t>Other</w:t>
      </w:r>
      <w:proofErr w:type="gramEnd"/>
      <w:r w:rsidRPr="00153147">
        <w:rPr>
          <w:lang w:val="en-CA"/>
        </w:rPr>
        <w:t xml:space="preserve"> province</w:t>
      </w:r>
    </w:p>
    <w:p w14:paraId="6666BF28" w14:textId="77777777" w:rsidR="00153147" w:rsidRPr="00F554E4" w:rsidRDefault="00153147" w:rsidP="00153147">
      <w:pPr>
        <w:pStyle w:val="Retrait03"/>
        <w:rPr>
          <w:lang w:val="en-CA"/>
        </w:rPr>
      </w:pPr>
      <w:proofErr w:type="gramStart"/>
      <w:r w:rsidRPr="00F554E4">
        <w:rPr>
          <w:lang w:val="en-CA"/>
        </w:rPr>
        <w:t>{ }</w:t>
      </w:r>
      <w:proofErr w:type="gramEnd"/>
      <w:r w:rsidRPr="00F554E4">
        <w:rPr>
          <w:lang w:val="en-CA"/>
        </w:rPr>
        <w:t xml:space="preserve"> Other country</w:t>
      </w:r>
    </w:p>
    <w:p w14:paraId="650B28BB" w14:textId="7826800C" w:rsidR="00505669" w:rsidRPr="00F554E4" w:rsidRDefault="00505669" w:rsidP="0029579E">
      <w:pPr>
        <w:rPr>
          <w:lang w:val="en-CA"/>
        </w:rPr>
      </w:pPr>
      <w:r w:rsidRPr="00F554E4">
        <w:rPr>
          <w:lang w:val="en-CA"/>
        </w:rPr>
        <w:t>{* * *}</w:t>
      </w:r>
    </w:p>
    <w:p w14:paraId="3268FC23" w14:textId="0B95D923" w:rsidR="005102E6" w:rsidRPr="00F554E4" w:rsidRDefault="00505669" w:rsidP="0029579E">
      <w:pPr>
        <w:rPr>
          <w:lang w:val="en-CA"/>
        </w:rPr>
      </w:pPr>
      <w:proofErr w:type="gramStart"/>
      <w:r w:rsidRPr="00F554E4">
        <w:rPr>
          <w:lang w:val="en-CA"/>
        </w:rPr>
        <w:t>{ }</w:t>
      </w:r>
      <w:proofErr w:type="gramEnd"/>
      <w:r w:rsidRPr="00F554E4">
        <w:rPr>
          <w:lang w:val="en-CA"/>
        </w:rPr>
        <w:t xml:space="preserve"> </w:t>
      </w:r>
      <w:r w:rsidR="00F554E4" w:rsidRPr="00F554E4">
        <w:rPr>
          <w:lang w:val="en-CA"/>
        </w:rPr>
        <w:t>Other art training (speci</w:t>
      </w:r>
      <w:r w:rsidR="00F554E4">
        <w:rPr>
          <w:lang w:val="en-CA"/>
        </w:rPr>
        <w:t>fy)</w:t>
      </w:r>
      <w:r w:rsidRPr="00F554E4">
        <w:rPr>
          <w:lang w:val="en-CA"/>
        </w:rPr>
        <w:t>: {____}</w:t>
      </w:r>
    </w:p>
    <w:p w14:paraId="3BB30244" w14:textId="0F449C01" w:rsidR="005102E6" w:rsidRPr="009F777F" w:rsidRDefault="00505669" w:rsidP="0029579E">
      <w:pPr>
        <w:rPr>
          <w:lang w:val="en-CA"/>
        </w:rPr>
      </w:pPr>
      <w:proofErr w:type="gramStart"/>
      <w:r w:rsidRPr="009F777F">
        <w:rPr>
          <w:lang w:val="en-CA"/>
        </w:rPr>
        <w:t>{ }</w:t>
      </w:r>
      <w:proofErr w:type="gramEnd"/>
      <w:r w:rsidRPr="009F777F">
        <w:rPr>
          <w:lang w:val="en-CA"/>
        </w:rPr>
        <w:t xml:space="preserve"> </w:t>
      </w:r>
      <w:r w:rsidR="009F777F" w:rsidRPr="009F777F">
        <w:rPr>
          <w:lang w:val="en-CA"/>
        </w:rPr>
        <w:t>Self-taught</w:t>
      </w:r>
    </w:p>
    <w:p w14:paraId="76BE8142" w14:textId="15A5055D" w:rsidR="005102E6" w:rsidRPr="00214ACD" w:rsidRDefault="00214ACD" w:rsidP="00900DA9">
      <w:pPr>
        <w:pStyle w:val="Titre4"/>
        <w:rPr>
          <w:lang w:val="en-CA"/>
        </w:rPr>
      </w:pPr>
      <w:r w:rsidRPr="00214ACD">
        <w:rPr>
          <w:lang w:val="en-CA"/>
        </w:rPr>
        <w:t>Have you participated in skills upgrading sessions in the last three years</w:t>
      </w:r>
      <w:r w:rsidR="0029579E" w:rsidRPr="00214ACD">
        <w:rPr>
          <w:lang w:val="en-CA"/>
        </w:rPr>
        <w:t>?</w:t>
      </w:r>
    </w:p>
    <w:p w14:paraId="769FC3CE" w14:textId="72A1E447" w:rsidR="005102E6" w:rsidRPr="003A2E30" w:rsidRDefault="00482F99" w:rsidP="0029579E">
      <w:pPr>
        <w:rPr>
          <w:lang w:val="en-CA"/>
        </w:rPr>
      </w:pPr>
      <w:proofErr w:type="gramStart"/>
      <w:r w:rsidRPr="003A2E30">
        <w:rPr>
          <w:lang w:val="en-CA"/>
        </w:rPr>
        <w:t>{ }</w:t>
      </w:r>
      <w:proofErr w:type="gramEnd"/>
      <w:r w:rsidRPr="003A2E30">
        <w:rPr>
          <w:lang w:val="en-CA"/>
        </w:rPr>
        <w:t xml:space="preserve"> </w:t>
      </w:r>
      <w:r w:rsidR="00214ACD" w:rsidRPr="003A2E30">
        <w:rPr>
          <w:lang w:val="en-CA"/>
        </w:rPr>
        <w:t>Yes</w:t>
      </w:r>
    </w:p>
    <w:p w14:paraId="0E6027E7" w14:textId="47BF6BA2" w:rsidR="005102E6" w:rsidRPr="003A2E30" w:rsidRDefault="00482F99" w:rsidP="0029579E">
      <w:pPr>
        <w:rPr>
          <w:lang w:val="en-CA"/>
        </w:rPr>
      </w:pPr>
      <w:proofErr w:type="gramStart"/>
      <w:r w:rsidRPr="003A2E30">
        <w:rPr>
          <w:lang w:val="en-CA"/>
        </w:rPr>
        <w:t>{ }</w:t>
      </w:r>
      <w:proofErr w:type="gramEnd"/>
      <w:r w:rsidRPr="003A2E30">
        <w:rPr>
          <w:lang w:val="en-CA"/>
        </w:rPr>
        <w:t xml:space="preserve"> </w:t>
      </w:r>
      <w:r w:rsidR="0029579E" w:rsidRPr="003A2E30">
        <w:rPr>
          <w:lang w:val="en-CA"/>
        </w:rPr>
        <w:t>No</w:t>
      </w:r>
    </w:p>
    <w:p w14:paraId="6E32FB99" w14:textId="34EB0B07" w:rsidR="00482F99" w:rsidRPr="003A2E30" w:rsidRDefault="00482F99" w:rsidP="0029579E">
      <w:pPr>
        <w:rPr>
          <w:lang w:val="en-CA"/>
        </w:rPr>
      </w:pPr>
      <w:r w:rsidRPr="003A2E30">
        <w:rPr>
          <w:lang w:val="en-CA"/>
        </w:rPr>
        <w:t>{* * *}</w:t>
      </w:r>
    </w:p>
    <w:p w14:paraId="5E9F3741" w14:textId="171E5C39" w:rsidR="005102E6" w:rsidRPr="003A2E30" w:rsidRDefault="00482F99" w:rsidP="0029579E">
      <w:pPr>
        <w:rPr>
          <w:lang w:val="en-CA"/>
        </w:rPr>
      </w:pPr>
      <w:proofErr w:type="gramStart"/>
      <w:r w:rsidRPr="003A2E30">
        <w:rPr>
          <w:lang w:val="en-CA"/>
        </w:rPr>
        <w:t>{ }</w:t>
      </w:r>
      <w:proofErr w:type="gramEnd"/>
      <w:r w:rsidRPr="003A2E30">
        <w:rPr>
          <w:lang w:val="en-CA"/>
        </w:rPr>
        <w:t xml:space="preserve"> </w:t>
      </w:r>
      <w:r w:rsidR="0029579E" w:rsidRPr="003A2E30">
        <w:rPr>
          <w:lang w:val="en-CA"/>
        </w:rPr>
        <w:t>Qu</w:t>
      </w:r>
      <w:r w:rsidR="00665E2F">
        <w:rPr>
          <w:lang w:val="en-CA"/>
        </w:rPr>
        <w:t>e</w:t>
      </w:r>
      <w:r w:rsidR="0029579E" w:rsidRPr="003A2E30">
        <w:rPr>
          <w:lang w:val="en-CA"/>
        </w:rPr>
        <w:t>bec</w:t>
      </w:r>
    </w:p>
    <w:p w14:paraId="42AB1D01" w14:textId="77777777" w:rsidR="00665E2F" w:rsidRPr="003A2E30" w:rsidRDefault="00665E2F" w:rsidP="00665E2F">
      <w:pPr>
        <w:rPr>
          <w:lang w:val="en-CA"/>
        </w:rPr>
      </w:pPr>
      <w:proofErr w:type="gramStart"/>
      <w:r w:rsidRPr="003A2E30">
        <w:rPr>
          <w:lang w:val="en-CA"/>
        </w:rPr>
        <w:t>{ }</w:t>
      </w:r>
      <w:proofErr w:type="gramEnd"/>
      <w:r w:rsidRPr="003A2E30">
        <w:rPr>
          <w:lang w:val="en-CA"/>
        </w:rPr>
        <w:t xml:space="preserve"> </w:t>
      </w:r>
      <w:proofErr w:type="gramStart"/>
      <w:r w:rsidRPr="003A2E30">
        <w:rPr>
          <w:lang w:val="en-CA"/>
        </w:rPr>
        <w:t>Other</w:t>
      </w:r>
      <w:proofErr w:type="gramEnd"/>
      <w:r w:rsidRPr="003A2E30">
        <w:rPr>
          <w:lang w:val="en-CA"/>
        </w:rPr>
        <w:t xml:space="preserve"> province</w:t>
      </w:r>
    </w:p>
    <w:p w14:paraId="398485E8" w14:textId="77777777" w:rsidR="00665E2F" w:rsidRPr="003A2E30" w:rsidRDefault="00665E2F" w:rsidP="00665E2F">
      <w:pPr>
        <w:rPr>
          <w:lang w:val="en-CA"/>
        </w:rPr>
      </w:pPr>
      <w:proofErr w:type="gramStart"/>
      <w:r w:rsidRPr="003A2E30">
        <w:rPr>
          <w:lang w:val="en-CA"/>
        </w:rPr>
        <w:t>{ }</w:t>
      </w:r>
      <w:proofErr w:type="gramEnd"/>
      <w:r w:rsidRPr="003A2E30">
        <w:rPr>
          <w:lang w:val="en-CA"/>
        </w:rPr>
        <w:t xml:space="preserve"> France</w:t>
      </w:r>
    </w:p>
    <w:p w14:paraId="2C11E741" w14:textId="77777777" w:rsidR="00665E2F" w:rsidRPr="00665E2F" w:rsidRDefault="00665E2F" w:rsidP="00665E2F">
      <w:pPr>
        <w:rPr>
          <w:lang w:val="en-CA"/>
        </w:rPr>
      </w:pPr>
      <w:proofErr w:type="gramStart"/>
      <w:r w:rsidRPr="00665E2F">
        <w:rPr>
          <w:lang w:val="en-CA"/>
        </w:rPr>
        <w:t>{ }</w:t>
      </w:r>
      <w:proofErr w:type="gramEnd"/>
      <w:r w:rsidRPr="00665E2F">
        <w:rPr>
          <w:lang w:val="en-CA"/>
        </w:rPr>
        <w:t xml:space="preserve"> United States</w:t>
      </w:r>
    </w:p>
    <w:p w14:paraId="63310F12" w14:textId="7DCAEC70" w:rsidR="005102E6" w:rsidRPr="00FD421A" w:rsidRDefault="00665E2F" w:rsidP="00665E2F">
      <w:pPr>
        <w:rPr>
          <w:lang w:val="en-CA"/>
        </w:rPr>
      </w:pPr>
      <w:proofErr w:type="gramStart"/>
      <w:r w:rsidRPr="00FD421A">
        <w:rPr>
          <w:lang w:val="en-CA"/>
        </w:rPr>
        <w:t>{ }</w:t>
      </w:r>
      <w:proofErr w:type="gramEnd"/>
      <w:r w:rsidRPr="00FD421A">
        <w:rPr>
          <w:lang w:val="en-CA"/>
        </w:rPr>
        <w:t xml:space="preserve"> Other country</w:t>
      </w:r>
      <w:r w:rsidR="0029579E" w:rsidRPr="00FD421A">
        <w:rPr>
          <w:lang w:val="en-CA"/>
        </w:rPr>
        <w:t xml:space="preserve"> (</w:t>
      </w:r>
      <w:r w:rsidRPr="00FD421A">
        <w:rPr>
          <w:lang w:val="en-CA"/>
        </w:rPr>
        <w:t>specify</w:t>
      </w:r>
      <w:r w:rsidR="0029579E" w:rsidRPr="00FD421A">
        <w:rPr>
          <w:lang w:val="en-CA"/>
        </w:rPr>
        <w:t>)</w:t>
      </w:r>
      <w:r w:rsidR="00482F99" w:rsidRPr="00FD421A">
        <w:rPr>
          <w:lang w:val="en-CA"/>
        </w:rPr>
        <w:t>: {__}</w:t>
      </w:r>
    </w:p>
    <w:p w14:paraId="7B6D83CA" w14:textId="196DFEC0" w:rsidR="005102E6" w:rsidRPr="00770FCF" w:rsidRDefault="00F0540D" w:rsidP="00482F99">
      <w:pPr>
        <w:pStyle w:val="Titre4"/>
        <w:rPr>
          <w:lang w:val="en-CA"/>
        </w:rPr>
      </w:pPr>
      <w:r w:rsidRPr="00770FCF">
        <w:rPr>
          <w:lang w:val="en-CA"/>
        </w:rPr>
        <w:lastRenderedPageBreak/>
        <w:t>Have you received grants during the past three years</w:t>
      </w:r>
      <w:r w:rsidR="0029579E" w:rsidRPr="00770FCF">
        <w:rPr>
          <w:lang w:val="en-CA"/>
        </w:rPr>
        <w:t>?</w:t>
      </w:r>
    </w:p>
    <w:p w14:paraId="641FEB95" w14:textId="1580333F" w:rsidR="005102E6" w:rsidRPr="003A2E30" w:rsidRDefault="00482F99" w:rsidP="0029579E">
      <w:pPr>
        <w:rPr>
          <w:lang w:val="en-CA"/>
        </w:rPr>
      </w:pPr>
      <w:proofErr w:type="gramStart"/>
      <w:r w:rsidRPr="003A2E30">
        <w:rPr>
          <w:lang w:val="en-CA"/>
        </w:rPr>
        <w:t>{ }</w:t>
      </w:r>
      <w:proofErr w:type="gramEnd"/>
      <w:r w:rsidRPr="003A2E30">
        <w:rPr>
          <w:lang w:val="en-CA"/>
        </w:rPr>
        <w:t xml:space="preserve"> </w:t>
      </w:r>
      <w:r w:rsidR="00770FCF" w:rsidRPr="003A2E30">
        <w:rPr>
          <w:lang w:val="en-CA"/>
        </w:rPr>
        <w:t>Yes</w:t>
      </w:r>
    </w:p>
    <w:p w14:paraId="3443E01A" w14:textId="723AAF2E" w:rsidR="005102E6" w:rsidRPr="003A2E30" w:rsidRDefault="00482F99" w:rsidP="0029579E">
      <w:pPr>
        <w:rPr>
          <w:lang w:val="en-CA"/>
        </w:rPr>
      </w:pPr>
      <w:proofErr w:type="gramStart"/>
      <w:r w:rsidRPr="003A2E30">
        <w:rPr>
          <w:lang w:val="en-CA"/>
        </w:rPr>
        <w:t>{ }</w:t>
      </w:r>
      <w:proofErr w:type="gramEnd"/>
      <w:r w:rsidRPr="003A2E30">
        <w:rPr>
          <w:lang w:val="en-CA"/>
        </w:rPr>
        <w:t xml:space="preserve"> </w:t>
      </w:r>
      <w:r w:rsidR="0029579E" w:rsidRPr="003A2E30">
        <w:rPr>
          <w:lang w:val="en-CA"/>
        </w:rPr>
        <w:t>No</w:t>
      </w:r>
    </w:p>
    <w:p w14:paraId="58A16621" w14:textId="42D7EFA2" w:rsidR="00482F99" w:rsidRPr="004B7B0B" w:rsidRDefault="00482F99" w:rsidP="0029579E">
      <w:pPr>
        <w:rPr>
          <w:lang w:val="en-CA"/>
        </w:rPr>
      </w:pPr>
      <w:r w:rsidRPr="004B7B0B">
        <w:rPr>
          <w:lang w:val="en-CA"/>
        </w:rPr>
        <w:t>{* * *}</w:t>
      </w:r>
    </w:p>
    <w:p w14:paraId="2E58118D" w14:textId="39668A89" w:rsidR="005102E6" w:rsidRPr="004B7B0B" w:rsidRDefault="00482F99" w:rsidP="0029579E">
      <w:pPr>
        <w:rPr>
          <w:lang w:val="en-CA"/>
        </w:rPr>
      </w:pPr>
      <w:proofErr w:type="gramStart"/>
      <w:r w:rsidRPr="004B7B0B">
        <w:rPr>
          <w:lang w:val="en-CA"/>
        </w:rPr>
        <w:t>{ }</w:t>
      </w:r>
      <w:proofErr w:type="gramEnd"/>
      <w:r w:rsidRPr="004B7B0B">
        <w:rPr>
          <w:lang w:val="en-CA"/>
        </w:rPr>
        <w:t xml:space="preserve"> </w:t>
      </w:r>
      <w:r w:rsidR="00770FCF" w:rsidRPr="004B7B0B">
        <w:rPr>
          <w:lang w:val="en-CA"/>
        </w:rPr>
        <w:t>CALQ</w:t>
      </w:r>
    </w:p>
    <w:p w14:paraId="17676A7B" w14:textId="05ED5FB9" w:rsidR="005102E6" w:rsidRPr="004B7B0B" w:rsidRDefault="00482F99" w:rsidP="0029579E">
      <w:pPr>
        <w:rPr>
          <w:lang w:val="en-CA"/>
        </w:rPr>
      </w:pPr>
      <w:proofErr w:type="gramStart"/>
      <w:r w:rsidRPr="004B7B0B">
        <w:rPr>
          <w:lang w:val="en-CA"/>
        </w:rPr>
        <w:t>{ }</w:t>
      </w:r>
      <w:proofErr w:type="gramEnd"/>
      <w:r w:rsidRPr="004B7B0B">
        <w:rPr>
          <w:lang w:val="en-CA"/>
        </w:rPr>
        <w:t xml:space="preserve"> </w:t>
      </w:r>
      <w:r w:rsidR="004B7B0B" w:rsidRPr="004B7B0B">
        <w:rPr>
          <w:lang w:val="en-CA"/>
        </w:rPr>
        <w:t>Canada Council for the Arts</w:t>
      </w:r>
    </w:p>
    <w:p w14:paraId="0CB314CA" w14:textId="5B3B8C37" w:rsidR="005102E6" w:rsidRPr="00EF38D8" w:rsidRDefault="00482F99" w:rsidP="0029579E">
      <w:pPr>
        <w:rPr>
          <w:lang w:val="en-CA"/>
        </w:rPr>
      </w:pPr>
      <w:proofErr w:type="gramStart"/>
      <w:r w:rsidRPr="00EF38D8">
        <w:rPr>
          <w:lang w:val="en-CA"/>
        </w:rPr>
        <w:t>{ }</w:t>
      </w:r>
      <w:proofErr w:type="gramEnd"/>
      <w:r w:rsidRPr="00EF38D8">
        <w:rPr>
          <w:lang w:val="en-CA"/>
        </w:rPr>
        <w:t xml:space="preserve"> </w:t>
      </w:r>
      <w:r w:rsidR="004B7B0B" w:rsidRPr="00EF38D8">
        <w:rPr>
          <w:lang w:val="en-CA"/>
        </w:rPr>
        <w:t>Other</w:t>
      </w:r>
      <w:r w:rsidR="0029579E" w:rsidRPr="00EF38D8">
        <w:rPr>
          <w:lang w:val="en-CA"/>
        </w:rPr>
        <w:t xml:space="preserve"> (</w:t>
      </w:r>
      <w:r w:rsidR="004B7B0B" w:rsidRPr="00EF38D8">
        <w:rPr>
          <w:lang w:val="en-CA"/>
        </w:rPr>
        <w:t>specify</w:t>
      </w:r>
      <w:r w:rsidR="0029579E" w:rsidRPr="00EF38D8">
        <w:rPr>
          <w:lang w:val="en-CA"/>
        </w:rPr>
        <w:t>)</w:t>
      </w:r>
      <w:r w:rsidRPr="00EF38D8">
        <w:rPr>
          <w:lang w:val="en-CA"/>
        </w:rPr>
        <w:t>: {__}</w:t>
      </w:r>
    </w:p>
    <w:p w14:paraId="5EC5687C" w14:textId="437E8A21" w:rsidR="0029579E" w:rsidRPr="00EF38D8" w:rsidRDefault="00DA18CF" w:rsidP="00900DA9">
      <w:pPr>
        <w:pStyle w:val="Titre4"/>
        <w:rPr>
          <w:lang w:val="en-CA"/>
        </w:rPr>
      </w:pPr>
      <w:r w:rsidRPr="00EF38D8">
        <w:rPr>
          <w:lang w:val="en-CA"/>
        </w:rPr>
        <w:t xml:space="preserve">Please indicate your income over the past </w:t>
      </w:r>
      <w:proofErr w:type="gramStart"/>
      <w:r w:rsidRPr="00EF38D8">
        <w:rPr>
          <w:lang w:val="en-CA"/>
        </w:rPr>
        <w:t>year</w:t>
      </w:r>
      <w:r w:rsidR="0029579E" w:rsidRPr="00EF38D8">
        <w:rPr>
          <w:lang w:val="en-CA"/>
        </w:rPr>
        <w:t>?</w:t>
      </w:r>
      <w:proofErr w:type="gramEnd"/>
    </w:p>
    <w:p w14:paraId="048974A5" w14:textId="038A139E" w:rsidR="005102E6" w:rsidRPr="00EF38D8" w:rsidRDefault="00482F99" w:rsidP="0029579E">
      <w:pPr>
        <w:rPr>
          <w:lang w:val="en-CA"/>
        </w:rPr>
      </w:pPr>
      <w:proofErr w:type="gramStart"/>
      <w:r w:rsidRPr="00EF38D8">
        <w:rPr>
          <w:lang w:val="en-CA"/>
        </w:rPr>
        <w:t>{ }</w:t>
      </w:r>
      <w:proofErr w:type="gramEnd"/>
      <w:r w:rsidRPr="00EF38D8">
        <w:rPr>
          <w:lang w:val="en-CA"/>
        </w:rPr>
        <w:t xml:space="preserve"> </w:t>
      </w:r>
      <w:r w:rsidR="00EF38D8" w:rsidRPr="00EF38D8">
        <w:rPr>
          <w:lang w:val="en-CA"/>
        </w:rPr>
        <w:t>Under</w:t>
      </w:r>
      <w:r w:rsidR="0029579E" w:rsidRPr="00EF38D8">
        <w:rPr>
          <w:lang w:val="en-CA"/>
        </w:rPr>
        <w:t xml:space="preserve"> 20</w:t>
      </w:r>
      <w:r w:rsidRPr="00EF38D8">
        <w:rPr>
          <w:lang w:val="en-CA"/>
        </w:rPr>
        <w:t> </w:t>
      </w:r>
      <w:r w:rsidR="0029579E" w:rsidRPr="00EF38D8">
        <w:rPr>
          <w:lang w:val="en-CA"/>
        </w:rPr>
        <w:t>000</w:t>
      </w:r>
      <w:r w:rsidR="005102E6" w:rsidRPr="00EF38D8">
        <w:rPr>
          <w:lang w:val="en-CA"/>
        </w:rPr>
        <w:t>$</w:t>
      </w:r>
    </w:p>
    <w:p w14:paraId="1C064C76" w14:textId="0C3B7ECD" w:rsidR="005102E6" w:rsidRPr="00EF38D8" w:rsidRDefault="00482F99" w:rsidP="0029579E">
      <w:pPr>
        <w:rPr>
          <w:lang w:val="en-CA"/>
        </w:rPr>
      </w:pPr>
      <w:proofErr w:type="gramStart"/>
      <w:r w:rsidRPr="00EF38D8">
        <w:rPr>
          <w:lang w:val="en-CA"/>
        </w:rPr>
        <w:t>{ }</w:t>
      </w:r>
      <w:proofErr w:type="gramEnd"/>
      <w:r w:rsidRPr="00EF38D8">
        <w:rPr>
          <w:lang w:val="en-CA"/>
        </w:rPr>
        <w:t xml:space="preserve"> </w:t>
      </w:r>
      <w:r w:rsidR="0029579E" w:rsidRPr="00EF38D8">
        <w:rPr>
          <w:lang w:val="en-CA"/>
        </w:rPr>
        <w:t>20</w:t>
      </w:r>
      <w:r w:rsidRPr="00EF38D8">
        <w:rPr>
          <w:lang w:val="en-CA"/>
        </w:rPr>
        <w:t> </w:t>
      </w:r>
      <w:r w:rsidR="0029579E" w:rsidRPr="00EF38D8">
        <w:rPr>
          <w:lang w:val="en-CA"/>
        </w:rPr>
        <w:t>000</w:t>
      </w:r>
      <w:r w:rsidR="005102E6" w:rsidRPr="00EF38D8">
        <w:rPr>
          <w:lang w:val="en-CA"/>
        </w:rPr>
        <w:t>$</w:t>
      </w:r>
      <w:r w:rsidR="0029579E" w:rsidRPr="00EF38D8">
        <w:rPr>
          <w:lang w:val="en-CA"/>
        </w:rPr>
        <w:t xml:space="preserve"> </w:t>
      </w:r>
      <w:r w:rsidR="00EF38D8" w:rsidRPr="00EF38D8">
        <w:rPr>
          <w:lang w:val="en-CA"/>
        </w:rPr>
        <w:t>to</w:t>
      </w:r>
      <w:r w:rsidR="0029579E" w:rsidRPr="00EF38D8">
        <w:rPr>
          <w:lang w:val="en-CA"/>
        </w:rPr>
        <w:t xml:space="preserve"> 29</w:t>
      </w:r>
      <w:r w:rsidRPr="00EF38D8">
        <w:rPr>
          <w:lang w:val="en-CA"/>
        </w:rPr>
        <w:t> </w:t>
      </w:r>
      <w:r w:rsidR="0029579E" w:rsidRPr="00EF38D8">
        <w:rPr>
          <w:lang w:val="en-CA"/>
        </w:rPr>
        <w:t>999</w:t>
      </w:r>
      <w:r w:rsidR="005102E6" w:rsidRPr="00EF38D8">
        <w:rPr>
          <w:lang w:val="en-CA"/>
        </w:rPr>
        <w:t>$</w:t>
      </w:r>
    </w:p>
    <w:p w14:paraId="5324C2FC" w14:textId="569525B7" w:rsidR="005102E6" w:rsidRPr="00EF38D8" w:rsidRDefault="00482F99" w:rsidP="0029579E">
      <w:pPr>
        <w:rPr>
          <w:lang w:val="en-CA"/>
        </w:rPr>
      </w:pPr>
      <w:proofErr w:type="gramStart"/>
      <w:r w:rsidRPr="00EF38D8">
        <w:rPr>
          <w:lang w:val="en-CA"/>
        </w:rPr>
        <w:t>{ }</w:t>
      </w:r>
      <w:proofErr w:type="gramEnd"/>
      <w:r w:rsidRPr="00EF38D8">
        <w:rPr>
          <w:lang w:val="en-CA"/>
        </w:rPr>
        <w:t xml:space="preserve"> </w:t>
      </w:r>
      <w:r w:rsidR="0029579E" w:rsidRPr="00EF38D8">
        <w:rPr>
          <w:lang w:val="en-CA"/>
        </w:rPr>
        <w:t>30</w:t>
      </w:r>
      <w:r w:rsidRPr="00EF38D8">
        <w:rPr>
          <w:lang w:val="en-CA"/>
        </w:rPr>
        <w:t> </w:t>
      </w:r>
      <w:r w:rsidR="0029579E" w:rsidRPr="00EF38D8">
        <w:rPr>
          <w:lang w:val="en-CA"/>
        </w:rPr>
        <w:t>000</w:t>
      </w:r>
      <w:r w:rsidR="005102E6" w:rsidRPr="00EF38D8">
        <w:rPr>
          <w:lang w:val="en-CA"/>
        </w:rPr>
        <w:t>$</w:t>
      </w:r>
      <w:r w:rsidR="0029579E" w:rsidRPr="00EF38D8">
        <w:rPr>
          <w:lang w:val="en-CA"/>
        </w:rPr>
        <w:t xml:space="preserve"> </w:t>
      </w:r>
      <w:r w:rsidR="00EF38D8" w:rsidRPr="00EF38D8">
        <w:rPr>
          <w:lang w:val="en-CA"/>
        </w:rPr>
        <w:t>to</w:t>
      </w:r>
      <w:r w:rsidR="0029579E" w:rsidRPr="00EF38D8">
        <w:rPr>
          <w:lang w:val="en-CA"/>
        </w:rPr>
        <w:t xml:space="preserve"> 39</w:t>
      </w:r>
      <w:r w:rsidRPr="00EF38D8">
        <w:rPr>
          <w:lang w:val="en-CA"/>
        </w:rPr>
        <w:t> </w:t>
      </w:r>
      <w:r w:rsidR="0029579E" w:rsidRPr="00EF38D8">
        <w:rPr>
          <w:lang w:val="en-CA"/>
        </w:rPr>
        <w:t>999</w:t>
      </w:r>
      <w:r w:rsidR="005102E6" w:rsidRPr="00EF38D8">
        <w:rPr>
          <w:lang w:val="en-CA"/>
        </w:rPr>
        <w:t>$</w:t>
      </w:r>
    </w:p>
    <w:p w14:paraId="29953A9F" w14:textId="5908D22D" w:rsidR="005102E6" w:rsidRPr="00EF38D8" w:rsidRDefault="00482F99" w:rsidP="0029579E">
      <w:pPr>
        <w:rPr>
          <w:lang w:val="en-CA"/>
        </w:rPr>
      </w:pPr>
      <w:proofErr w:type="gramStart"/>
      <w:r w:rsidRPr="00EF38D8">
        <w:rPr>
          <w:lang w:val="en-CA"/>
        </w:rPr>
        <w:t>{ }</w:t>
      </w:r>
      <w:proofErr w:type="gramEnd"/>
      <w:r w:rsidRPr="00EF38D8">
        <w:rPr>
          <w:lang w:val="en-CA"/>
        </w:rPr>
        <w:t xml:space="preserve"> </w:t>
      </w:r>
      <w:r w:rsidR="0029579E" w:rsidRPr="00EF38D8">
        <w:rPr>
          <w:lang w:val="en-CA"/>
        </w:rPr>
        <w:t>40</w:t>
      </w:r>
      <w:r w:rsidRPr="00EF38D8">
        <w:rPr>
          <w:lang w:val="en-CA"/>
        </w:rPr>
        <w:t> </w:t>
      </w:r>
      <w:r w:rsidR="0029579E" w:rsidRPr="00EF38D8">
        <w:rPr>
          <w:lang w:val="en-CA"/>
        </w:rPr>
        <w:t>000</w:t>
      </w:r>
      <w:r w:rsidR="005102E6" w:rsidRPr="00EF38D8">
        <w:rPr>
          <w:lang w:val="en-CA"/>
        </w:rPr>
        <w:t>$</w:t>
      </w:r>
      <w:r w:rsidR="0029579E" w:rsidRPr="00EF38D8">
        <w:rPr>
          <w:lang w:val="en-CA"/>
        </w:rPr>
        <w:t xml:space="preserve"> </w:t>
      </w:r>
      <w:r w:rsidR="00EF38D8" w:rsidRPr="00EF38D8">
        <w:rPr>
          <w:lang w:val="en-CA"/>
        </w:rPr>
        <w:t>or m</w:t>
      </w:r>
      <w:r w:rsidR="00EF38D8">
        <w:rPr>
          <w:lang w:val="en-CA"/>
        </w:rPr>
        <w:t>ore</w:t>
      </w:r>
    </w:p>
    <w:p w14:paraId="7D44751A" w14:textId="558FA75A" w:rsidR="005102E6" w:rsidRPr="006C05A0" w:rsidRDefault="006C05A0" w:rsidP="00482F99">
      <w:pPr>
        <w:pStyle w:val="Titre4"/>
        <w:rPr>
          <w:lang w:val="en-CA"/>
        </w:rPr>
      </w:pPr>
      <w:r w:rsidRPr="006C05A0">
        <w:rPr>
          <w:lang w:val="en-CA"/>
        </w:rPr>
        <w:t>What proportion of your overall income derives from your artistic activities</w:t>
      </w:r>
      <w:r w:rsidR="0029579E" w:rsidRPr="006C05A0">
        <w:rPr>
          <w:lang w:val="en-CA"/>
        </w:rPr>
        <w:t>?</w:t>
      </w:r>
    </w:p>
    <w:p w14:paraId="221183EF" w14:textId="4420E2F2" w:rsidR="005102E6" w:rsidRPr="00544863" w:rsidRDefault="00482F99" w:rsidP="0029579E">
      <w:pPr>
        <w:rPr>
          <w:lang w:val="en-CA"/>
        </w:rPr>
      </w:pPr>
      <w:proofErr w:type="gramStart"/>
      <w:r w:rsidRPr="00544863">
        <w:rPr>
          <w:lang w:val="en-CA"/>
        </w:rPr>
        <w:t>{ }</w:t>
      </w:r>
      <w:proofErr w:type="gramEnd"/>
      <w:r w:rsidRPr="00544863">
        <w:rPr>
          <w:lang w:val="en-CA"/>
        </w:rPr>
        <w:t xml:space="preserve"> </w:t>
      </w:r>
      <w:r w:rsidR="00544863" w:rsidRPr="00544863">
        <w:rPr>
          <w:lang w:val="en-CA"/>
        </w:rPr>
        <w:t>Under</w:t>
      </w:r>
      <w:r w:rsidR="0029579E" w:rsidRPr="00544863">
        <w:rPr>
          <w:lang w:val="en-CA"/>
        </w:rPr>
        <w:t xml:space="preserve"> 25%</w:t>
      </w:r>
    </w:p>
    <w:p w14:paraId="1C08F0A7" w14:textId="1664EEE4" w:rsidR="005102E6" w:rsidRPr="00544863" w:rsidRDefault="00482F99" w:rsidP="0029579E">
      <w:pPr>
        <w:rPr>
          <w:lang w:val="en-CA"/>
        </w:rPr>
      </w:pPr>
      <w:proofErr w:type="gramStart"/>
      <w:r w:rsidRPr="00544863">
        <w:rPr>
          <w:lang w:val="en-CA"/>
        </w:rPr>
        <w:t>{ }</w:t>
      </w:r>
      <w:proofErr w:type="gramEnd"/>
      <w:r w:rsidRPr="00544863">
        <w:rPr>
          <w:lang w:val="en-CA"/>
        </w:rPr>
        <w:t xml:space="preserve"> </w:t>
      </w:r>
      <w:r w:rsidR="0029579E" w:rsidRPr="00544863">
        <w:rPr>
          <w:lang w:val="en-CA"/>
        </w:rPr>
        <w:t xml:space="preserve">25% </w:t>
      </w:r>
      <w:r w:rsidR="00544863" w:rsidRPr="00544863">
        <w:rPr>
          <w:lang w:val="en-CA"/>
        </w:rPr>
        <w:t>to</w:t>
      </w:r>
      <w:r w:rsidR="0029579E" w:rsidRPr="00544863">
        <w:rPr>
          <w:lang w:val="en-CA"/>
        </w:rPr>
        <w:t xml:space="preserve"> 49%</w:t>
      </w:r>
    </w:p>
    <w:p w14:paraId="3FDEE4DC" w14:textId="7E35F006" w:rsidR="005102E6" w:rsidRPr="00544863" w:rsidRDefault="00482F99" w:rsidP="0029579E">
      <w:pPr>
        <w:rPr>
          <w:lang w:val="en-CA"/>
        </w:rPr>
      </w:pPr>
      <w:proofErr w:type="gramStart"/>
      <w:r w:rsidRPr="00544863">
        <w:rPr>
          <w:lang w:val="en-CA"/>
        </w:rPr>
        <w:t>{ }</w:t>
      </w:r>
      <w:proofErr w:type="gramEnd"/>
      <w:r w:rsidRPr="00544863">
        <w:rPr>
          <w:lang w:val="en-CA"/>
        </w:rPr>
        <w:t xml:space="preserve"> </w:t>
      </w:r>
      <w:r w:rsidR="0029579E" w:rsidRPr="00544863">
        <w:rPr>
          <w:lang w:val="en-CA"/>
        </w:rPr>
        <w:t xml:space="preserve">50% </w:t>
      </w:r>
      <w:r w:rsidR="00544863" w:rsidRPr="00544863">
        <w:rPr>
          <w:lang w:val="en-CA"/>
        </w:rPr>
        <w:t>to</w:t>
      </w:r>
      <w:r w:rsidR="0029579E" w:rsidRPr="00544863">
        <w:rPr>
          <w:lang w:val="en-CA"/>
        </w:rPr>
        <w:t xml:space="preserve"> 74%</w:t>
      </w:r>
    </w:p>
    <w:p w14:paraId="19354F7D" w14:textId="031B1003" w:rsidR="005102E6" w:rsidRPr="00E53593" w:rsidRDefault="00482F99" w:rsidP="0029579E">
      <w:pPr>
        <w:rPr>
          <w:lang w:val="en-CA"/>
        </w:rPr>
      </w:pPr>
      <w:proofErr w:type="gramStart"/>
      <w:r w:rsidRPr="00E53593">
        <w:rPr>
          <w:lang w:val="en-CA"/>
        </w:rPr>
        <w:t>{ }</w:t>
      </w:r>
      <w:proofErr w:type="gramEnd"/>
      <w:r w:rsidRPr="00E53593">
        <w:rPr>
          <w:lang w:val="en-CA"/>
        </w:rPr>
        <w:t xml:space="preserve"> </w:t>
      </w:r>
      <w:r w:rsidR="0029579E" w:rsidRPr="00E53593">
        <w:rPr>
          <w:lang w:val="en-CA"/>
        </w:rPr>
        <w:t xml:space="preserve">75% </w:t>
      </w:r>
      <w:r w:rsidR="005B0AED" w:rsidRPr="00E53593">
        <w:rPr>
          <w:lang w:val="en-CA"/>
        </w:rPr>
        <w:t>or more</w:t>
      </w:r>
    </w:p>
    <w:p w14:paraId="23916E9C" w14:textId="19806145" w:rsidR="00900DA9" w:rsidRPr="00E53593" w:rsidRDefault="00E53593" w:rsidP="00900DA9">
      <w:pPr>
        <w:pStyle w:val="Titre4"/>
        <w:rPr>
          <w:lang w:val="en-CA"/>
        </w:rPr>
      </w:pPr>
      <w:r w:rsidRPr="00E53593">
        <w:rPr>
          <w:lang w:val="en-CA"/>
        </w:rPr>
        <w:t>Has your work been disseminated outside Québec over the past three years or have you participated in the promotion of Québec works outside Québec?</w:t>
      </w:r>
    </w:p>
    <w:p w14:paraId="6CDB72D6" w14:textId="1030AAB7" w:rsidR="00482F99" w:rsidRPr="003A2E30" w:rsidRDefault="00482F99" w:rsidP="0029579E">
      <w:pPr>
        <w:rPr>
          <w:lang w:val="en-CA"/>
        </w:rPr>
      </w:pPr>
      <w:proofErr w:type="gramStart"/>
      <w:r w:rsidRPr="003A2E30">
        <w:rPr>
          <w:lang w:val="en-CA"/>
        </w:rPr>
        <w:t>{ }</w:t>
      </w:r>
      <w:proofErr w:type="gramEnd"/>
      <w:r w:rsidRPr="003A2E30">
        <w:rPr>
          <w:lang w:val="en-CA"/>
        </w:rPr>
        <w:t xml:space="preserve"> </w:t>
      </w:r>
      <w:r w:rsidR="00871F18" w:rsidRPr="003A2E30">
        <w:rPr>
          <w:lang w:val="en-CA"/>
        </w:rPr>
        <w:t>Yes</w:t>
      </w:r>
    </w:p>
    <w:p w14:paraId="7A9C4191" w14:textId="3611FAD5" w:rsidR="005102E6" w:rsidRPr="003A2E30" w:rsidRDefault="00482F99" w:rsidP="0029579E">
      <w:pPr>
        <w:rPr>
          <w:lang w:val="en-CA"/>
        </w:rPr>
      </w:pPr>
      <w:proofErr w:type="gramStart"/>
      <w:r w:rsidRPr="003A2E30">
        <w:rPr>
          <w:lang w:val="en-CA"/>
        </w:rPr>
        <w:lastRenderedPageBreak/>
        <w:t>{ }</w:t>
      </w:r>
      <w:proofErr w:type="gramEnd"/>
      <w:r w:rsidRPr="003A2E30">
        <w:rPr>
          <w:lang w:val="en-CA"/>
        </w:rPr>
        <w:t xml:space="preserve"> </w:t>
      </w:r>
      <w:r w:rsidR="0029579E" w:rsidRPr="003A2E30">
        <w:rPr>
          <w:lang w:val="en-CA"/>
        </w:rPr>
        <w:t>No</w:t>
      </w:r>
    </w:p>
    <w:p w14:paraId="0D557890" w14:textId="3F1557FE" w:rsidR="0029579E" w:rsidRPr="003A2E30" w:rsidRDefault="00482F99" w:rsidP="0029579E">
      <w:pPr>
        <w:rPr>
          <w:lang w:val="en-CA"/>
        </w:rPr>
      </w:pPr>
      <w:r w:rsidRPr="003A2E30">
        <w:rPr>
          <w:lang w:val="en-CA"/>
        </w:rPr>
        <w:t>{* * *}</w:t>
      </w:r>
    </w:p>
    <w:p w14:paraId="192CC541" w14:textId="74EFD66A" w:rsidR="005102E6" w:rsidRPr="003A2E30" w:rsidRDefault="00482F99" w:rsidP="0029579E">
      <w:pPr>
        <w:rPr>
          <w:lang w:val="en-CA"/>
        </w:rPr>
      </w:pPr>
      <w:proofErr w:type="gramStart"/>
      <w:r w:rsidRPr="003A2E30">
        <w:rPr>
          <w:lang w:val="en-CA"/>
        </w:rPr>
        <w:t>{ }</w:t>
      </w:r>
      <w:proofErr w:type="gramEnd"/>
      <w:r w:rsidRPr="003A2E30">
        <w:rPr>
          <w:lang w:val="en-CA"/>
        </w:rPr>
        <w:t xml:space="preserve"> </w:t>
      </w:r>
      <w:r w:rsidR="0029579E" w:rsidRPr="003A2E30">
        <w:rPr>
          <w:lang w:val="en-CA"/>
        </w:rPr>
        <w:t>Qu</w:t>
      </w:r>
      <w:r w:rsidR="000C0D87" w:rsidRPr="003A2E30">
        <w:rPr>
          <w:lang w:val="en-CA"/>
        </w:rPr>
        <w:t>e</w:t>
      </w:r>
      <w:r w:rsidR="0029579E" w:rsidRPr="003A2E30">
        <w:rPr>
          <w:lang w:val="en-CA"/>
        </w:rPr>
        <w:t>bec</w:t>
      </w:r>
    </w:p>
    <w:p w14:paraId="145B551B" w14:textId="62C64B01" w:rsidR="005102E6" w:rsidRPr="003A2E30" w:rsidRDefault="00482F99" w:rsidP="0029579E">
      <w:pPr>
        <w:rPr>
          <w:lang w:val="en-CA"/>
        </w:rPr>
      </w:pPr>
      <w:proofErr w:type="gramStart"/>
      <w:r w:rsidRPr="003A2E30">
        <w:rPr>
          <w:lang w:val="en-CA"/>
        </w:rPr>
        <w:t>{ }</w:t>
      </w:r>
      <w:proofErr w:type="gramEnd"/>
      <w:r w:rsidRPr="003A2E30">
        <w:rPr>
          <w:lang w:val="en-CA"/>
        </w:rPr>
        <w:t xml:space="preserve"> </w:t>
      </w:r>
      <w:proofErr w:type="gramStart"/>
      <w:r w:rsidR="000C0D87" w:rsidRPr="003A2E30">
        <w:rPr>
          <w:lang w:val="en-CA"/>
        </w:rPr>
        <w:t>Other</w:t>
      </w:r>
      <w:proofErr w:type="gramEnd"/>
      <w:r w:rsidR="0029579E" w:rsidRPr="003A2E30">
        <w:rPr>
          <w:lang w:val="en-CA"/>
        </w:rPr>
        <w:t xml:space="preserve"> province</w:t>
      </w:r>
    </w:p>
    <w:p w14:paraId="444DDC0A" w14:textId="64EDBA0F" w:rsidR="005102E6" w:rsidRPr="003A2E30" w:rsidRDefault="00482F99" w:rsidP="0029579E">
      <w:pPr>
        <w:rPr>
          <w:lang w:val="en-CA"/>
        </w:rPr>
      </w:pPr>
      <w:proofErr w:type="gramStart"/>
      <w:r w:rsidRPr="003A2E30">
        <w:rPr>
          <w:lang w:val="en-CA"/>
        </w:rPr>
        <w:t>{ }</w:t>
      </w:r>
      <w:proofErr w:type="gramEnd"/>
      <w:r w:rsidRPr="003A2E30">
        <w:rPr>
          <w:lang w:val="en-CA"/>
        </w:rPr>
        <w:t xml:space="preserve"> </w:t>
      </w:r>
      <w:r w:rsidR="0029579E" w:rsidRPr="003A2E30">
        <w:rPr>
          <w:lang w:val="en-CA"/>
        </w:rPr>
        <w:t>France</w:t>
      </w:r>
    </w:p>
    <w:p w14:paraId="52D0D0D7" w14:textId="0F23745B" w:rsidR="005102E6" w:rsidRPr="00B63D72" w:rsidRDefault="00482F99" w:rsidP="0029579E">
      <w:pPr>
        <w:rPr>
          <w:lang w:val="en-CA"/>
        </w:rPr>
      </w:pPr>
      <w:proofErr w:type="gramStart"/>
      <w:r w:rsidRPr="00B63D72">
        <w:rPr>
          <w:lang w:val="en-CA"/>
        </w:rPr>
        <w:t>{ }</w:t>
      </w:r>
      <w:proofErr w:type="gramEnd"/>
      <w:r w:rsidRPr="00B63D72">
        <w:rPr>
          <w:lang w:val="en-CA"/>
        </w:rPr>
        <w:t xml:space="preserve"> </w:t>
      </w:r>
      <w:r w:rsidR="000C0D87" w:rsidRPr="00B63D72">
        <w:rPr>
          <w:lang w:val="en-CA"/>
        </w:rPr>
        <w:t>United States</w:t>
      </w:r>
    </w:p>
    <w:p w14:paraId="4A300047" w14:textId="0221C0C5" w:rsidR="0029579E" w:rsidRDefault="00482F99" w:rsidP="0029579E">
      <w:proofErr w:type="gramStart"/>
      <w:r>
        <w:t>{ }</w:t>
      </w:r>
      <w:proofErr w:type="gramEnd"/>
      <w:r>
        <w:t xml:space="preserve"> </w:t>
      </w:r>
      <w:r w:rsidR="000C0D87">
        <w:t>Other country</w:t>
      </w:r>
    </w:p>
    <w:sectPr w:rsidR="0029579E" w:rsidSect="00930F2F">
      <w:headerReference w:type="even" r:id="rId12"/>
      <w:headerReference w:type="default" r:id="rId13"/>
      <w:headerReference w:type="firs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0237" w14:textId="77777777" w:rsidR="006453E4" w:rsidRDefault="006453E4">
      <w:r>
        <w:separator/>
      </w:r>
    </w:p>
    <w:p w14:paraId="6EDCB7F7" w14:textId="77777777" w:rsidR="006453E4" w:rsidRDefault="006453E4"/>
    <w:p w14:paraId="248A8395" w14:textId="77777777" w:rsidR="006453E4" w:rsidRDefault="006453E4"/>
    <w:p w14:paraId="70E6A08D" w14:textId="77777777" w:rsidR="006453E4" w:rsidRDefault="006453E4"/>
    <w:p w14:paraId="5AAA2E9E" w14:textId="77777777" w:rsidR="006453E4" w:rsidRDefault="006453E4"/>
  </w:endnote>
  <w:endnote w:type="continuationSeparator" w:id="0">
    <w:p w14:paraId="0A1891E7" w14:textId="77777777" w:rsidR="006453E4" w:rsidRDefault="006453E4">
      <w:r>
        <w:continuationSeparator/>
      </w:r>
    </w:p>
    <w:p w14:paraId="6BA207D5" w14:textId="77777777" w:rsidR="006453E4" w:rsidRDefault="006453E4"/>
    <w:p w14:paraId="42136A12" w14:textId="77777777" w:rsidR="006453E4" w:rsidRDefault="006453E4"/>
    <w:p w14:paraId="7DD8F965" w14:textId="77777777" w:rsidR="006453E4" w:rsidRDefault="006453E4"/>
    <w:p w14:paraId="07E49520" w14:textId="77777777" w:rsidR="006453E4" w:rsidRDefault="00645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4FA6" w14:textId="77777777" w:rsidR="006453E4" w:rsidRDefault="006453E4">
      <w:r>
        <w:separator/>
      </w:r>
    </w:p>
    <w:p w14:paraId="73504D72" w14:textId="77777777" w:rsidR="006453E4" w:rsidRDefault="006453E4"/>
    <w:p w14:paraId="6AB80CD1" w14:textId="77777777" w:rsidR="006453E4" w:rsidRDefault="006453E4"/>
    <w:p w14:paraId="31D09840" w14:textId="77777777" w:rsidR="006453E4" w:rsidRDefault="006453E4"/>
  </w:footnote>
  <w:footnote w:type="continuationSeparator" w:id="0">
    <w:p w14:paraId="4A89D9B6" w14:textId="77777777" w:rsidR="006453E4" w:rsidRDefault="006453E4">
      <w:r>
        <w:continuationSeparator/>
      </w:r>
    </w:p>
    <w:p w14:paraId="2571EF0A" w14:textId="77777777" w:rsidR="006453E4" w:rsidRDefault="006453E4"/>
    <w:p w14:paraId="1EEC16E5" w14:textId="77777777" w:rsidR="006453E4" w:rsidRDefault="006453E4"/>
    <w:p w14:paraId="623714DF" w14:textId="77777777" w:rsidR="006453E4" w:rsidRDefault="006453E4"/>
    <w:p w14:paraId="7628AC5D" w14:textId="77777777" w:rsidR="006453E4" w:rsidRDefault="00645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8FD2" w14:textId="1EEBB719" w:rsidR="006D548F" w:rsidRDefault="006D548F">
    <w:pPr>
      <w:pStyle w:val="En-tte"/>
    </w:pPr>
    <w:r>
      <w:rPr>
        <w:noProof/>
      </w:rPr>
      <mc:AlternateContent>
        <mc:Choice Requires="wps">
          <w:drawing>
            <wp:anchor distT="0" distB="0" distL="0" distR="0" simplePos="0" relativeHeight="251659264" behindDoc="0" locked="0" layoutInCell="1" allowOverlap="1" wp14:anchorId="53DBF739" wp14:editId="7964BB2B">
              <wp:simplePos x="635" y="635"/>
              <wp:positionH relativeFrom="page">
                <wp:align>right</wp:align>
              </wp:positionH>
              <wp:positionV relativeFrom="page">
                <wp:align>top</wp:align>
              </wp:positionV>
              <wp:extent cx="1991360" cy="546735"/>
              <wp:effectExtent l="0" t="0" r="0" b="5715"/>
              <wp:wrapNone/>
              <wp:docPr id="713138460"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546735"/>
                      </a:xfrm>
                      <a:prstGeom prst="rect">
                        <a:avLst/>
                      </a:prstGeom>
                      <a:noFill/>
                      <a:ln>
                        <a:noFill/>
                      </a:ln>
                    </wps:spPr>
                    <wps:txbx>
                      <w:txbxContent>
                        <w:p w14:paraId="7562018C" w14:textId="4BE2500B" w:rsidR="006D548F" w:rsidRPr="006D548F" w:rsidRDefault="006D548F" w:rsidP="006D548F">
                          <w:pPr>
                            <w:spacing w:after="0"/>
                            <w:rPr>
                              <w:rFonts w:ascii="Aptos" w:eastAsia="Aptos" w:hAnsi="Aptos" w:cs="Aptos"/>
                              <w:noProof/>
                              <w:color w:val="000000"/>
                              <w:sz w:val="20"/>
                              <w:szCs w:val="20"/>
                            </w:rPr>
                          </w:pPr>
                          <w:r w:rsidRPr="006D548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DBF739" id="_x0000_t202" coordsize="21600,21600" o:spt="202" path="m,l,21600r21600,l21600,xe">
              <v:stroke joinstyle="miter"/>
              <v:path gradientshapeok="t" o:connecttype="rect"/>
            </v:shapetype>
            <v:shape id="Zone de texte 2" o:spid="_x0000_s1026" type="#_x0000_t202" alt="Document à diffusion restreinte" style="position:absolute;margin-left:105.6pt;margin-top:0;width:156.8pt;height:43.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" filled="f" stroked="f">
              <v:textbox style="mso-fit-shape-to-text:t" inset="0,15pt,20pt,0">
                <w:txbxContent>
                  <w:p w14:paraId="7562018C" w14:textId="4BE2500B" w:rsidR="006D548F" w:rsidRPr="006D548F" w:rsidRDefault="006D548F" w:rsidP="006D548F">
                    <w:pPr>
                      <w:spacing w:after="0"/>
                      <w:rPr>
                        <w:rFonts w:ascii="Aptos" w:eastAsia="Aptos" w:hAnsi="Aptos" w:cs="Aptos"/>
                        <w:noProof/>
                        <w:color w:val="000000"/>
                        <w:sz w:val="20"/>
                        <w:szCs w:val="20"/>
                      </w:rPr>
                    </w:pPr>
                    <w:r w:rsidRPr="006D548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4695" w14:textId="07115170" w:rsidR="006D548F" w:rsidRDefault="006D548F">
    <w:pPr>
      <w:pStyle w:val="En-tte"/>
    </w:pPr>
    <w:r>
      <w:rPr>
        <w:noProof/>
      </w:rPr>
      <mc:AlternateContent>
        <mc:Choice Requires="wps">
          <w:drawing>
            <wp:anchor distT="0" distB="0" distL="0" distR="0" simplePos="0" relativeHeight="251660288" behindDoc="0" locked="0" layoutInCell="1" allowOverlap="1" wp14:anchorId="3E6DEA4A" wp14:editId="0EFD0229">
              <wp:simplePos x="635" y="635"/>
              <wp:positionH relativeFrom="page">
                <wp:align>right</wp:align>
              </wp:positionH>
              <wp:positionV relativeFrom="page">
                <wp:align>top</wp:align>
              </wp:positionV>
              <wp:extent cx="1991360" cy="546735"/>
              <wp:effectExtent l="0" t="0" r="0" b="5715"/>
              <wp:wrapNone/>
              <wp:docPr id="1601004725"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546735"/>
                      </a:xfrm>
                      <a:prstGeom prst="rect">
                        <a:avLst/>
                      </a:prstGeom>
                      <a:noFill/>
                      <a:ln>
                        <a:noFill/>
                      </a:ln>
                    </wps:spPr>
                    <wps:txbx>
                      <w:txbxContent>
                        <w:p w14:paraId="43924C76" w14:textId="5E8C2E85" w:rsidR="006D548F" w:rsidRPr="006D548F" w:rsidRDefault="006D548F" w:rsidP="006D548F">
                          <w:pPr>
                            <w:spacing w:after="0"/>
                            <w:rPr>
                              <w:rFonts w:ascii="Aptos" w:eastAsia="Aptos" w:hAnsi="Aptos" w:cs="Aptos"/>
                              <w:noProof/>
                              <w:color w:val="000000"/>
                              <w:sz w:val="20"/>
                              <w:szCs w:val="20"/>
                            </w:rPr>
                          </w:pPr>
                          <w:r w:rsidRPr="006D548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6DEA4A" id="_x0000_t202" coordsize="21600,21600" o:spt="202" path="m,l,21600r21600,l21600,xe">
              <v:stroke joinstyle="miter"/>
              <v:path gradientshapeok="t" o:connecttype="rect"/>
            </v:shapetype>
            <v:shape id="Zone de texte 3" o:spid="_x0000_s1027" type="#_x0000_t202" alt="Document à diffusion restreinte" style="position:absolute;margin-left:105.6pt;margin-top:0;width:156.8pt;height:43.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" filled="f" stroked="f">
              <v:textbox style="mso-fit-shape-to-text:t" inset="0,15pt,20pt,0">
                <w:txbxContent>
                  <w:p w14:paraId="43924C76" w14:textId="5E8C2E85" w:rsidR="006D548F" w:rsidRPr="006D548F" w:rsidRDefault="006D548F" w:rsidP="006D548F">
                    <w:pPr>
                      <w:spacing w:after="0"/>
                      <w:rPr>
                        <w:rFonts w:ascii="Aptos" w:eastAsia="Aptos" w:hAnsi="Aptos" w:cs="Aptos"/>
                        <w:noProof/>
                        <w:color w:val="000000"/>
                        <w:sz w:val="20"/>
                        <w:szCs w:val="20"/>
                      </w:rPr>
                    </w:pPr>
                    <w:r w:rsidRPr="006D548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584B" w14:textId="7BFA495A" w:rsidR="006D548F" w:rsidRDefault="006D548F">
    <w:pPr>
      <w:pStyle w:val="En-tte"/>
    </w:pPr>
    <w:r>
      <w:rPr>
        <w:noProof/>
      </w:rPr>
      <mc:AlternateContent>
        <mc:Choice Requires="wps">
          <w:drawing>
            <wp:anchor distT="0" distB="0" distL="0" distR="0" simplePos="0" relativeHeight="251658240" behindDoc="0" locked="0" layoutInCell="1" allowOverlap="1" wp14:anchorId="4BDD0E7C" wp14:editId="46FF83A3">
              <wp:simplePos x="635" y="635"/>
              <wp:positionH relativeFrom="page">
                <wp:align>right</wp:align>
              </wp:positionH>
              <wp:positionV relativeFrom="page">
                <wp:align>top</wp:align>
              </wp:positionV>
              <wp:extent cx="1991360" cy="546735"/>
              <wp:effectExtent l="0" t="0" r="0" b="5715"/>
              <wp:wrapNone/>
              <wp:docPr id="203571819"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546735"/>
                      </a:xfrm>
                      <a:prstGeom prst="rect">
                        <a:avLst/>
                      </a:prstGeom>
                      <a:noFill/>
                      <a:ln>
                        <a:noFill/>
                      </a:ln>
                    </wps:spPr>
                    <wps:txbx>
                      <w:txbxContent>
                        <w:p w14:paraId="6BE70132" w14:textId="1825CB69" w:rsidR="006D548F" w:rsidRPr="006D548F" w:rsidRDefault="006D548F" w:rsidP="006D548F">
                          <w:pPr>
                            <w:spacing w:after="0"/>
                            <w:rPr>
                              <w:rFonts w:ascii="Aptos" w:eastAsia="Aptos" w:hAnsi="Aptos" w:cs="Aptos"/>
                              <w:noProof/>
                              <w:color w:val="000000"/>
                              <w:sz w:val="20"/>
                              <w:szCs w:val="20"/>
                            </w:rPr>
                          </w:pPr>
                          <w:r w:rsidRPr="006D548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DD0E7C" id="_x0000_t202" coordsize="21600,21600" o:spt="202" path="m,l,21600r21600,l21600,xe">
              <v:stroke joinstyle="miter"/>
              <v:path gradientshapeok="t" o:connecttype="rect"/>
            </v:shapetype>
            <v:shape id="Zone de texte 1" o:spid="_x0000_s1028" type="#_x0000_t202" alt="Document à diffusion restreinte" style="position:absolute;margin-left:105.6pt;margin-top:0;width:156.8pt;height:43.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" filled="f" stroked="f">
              <v:textbox style="mso-fit-shape-to-text:t" inset="0,15pt,20pt,0">
                <w:txbxContent>
                  <w:p w14:paraId="6BE70132" w14:textId="1825CB69" w:rsidR="006D548F" w:rsidRPr="006D548F" w:rsidRDefault="006D548F" w:rsidP="006D548F">
                    <w:pPr>
                      <w:spacing w:after="0"/>
                      <w:rPr>
                        <w:rFonts w:ascii="Aptos" w:eastAsia="Aptos" w:hAnsi="Aptos" w:cs="Aptos"/>
                        <w:noProof/>
                        <w:color w:val="000000"/>
                        <w:sz w:val="20"/>
                        <w:szCs w:val="20"/>
                      </w:rPr>
                    </w:pPr>
                    <w:r w:rsidRPr="006D548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F4789"/>
    <w:multiLevelType w:val="hybridMultilevel"/>
    <w:tmpl w:val="FFFFFFFF"/>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3422549">
    <w:abstractNumId w:val="0"/>
  </w:num>
  <w:num w:numId="2" w16cid:durableId="1054962918">
    <w:abstractNumId w:val="2"/>
  </w:num>
  <w:num w:numId="3" w16cid:durableId="1155341057">
    <w:abstractNumId w:val="5"/>
  </w:num>
  <w:num w:numId="4" w16cid:durableId="1358894077">
    <w:abstractNumId w:val="9"/>
  </w:num>
  <w:num w:numId="5" w16cid:durableId="1083330575">
    <w:abstractNumId w:val="6"/>
  </w:num>
  <w:num w:numId="6" w16cid:durableId="1985087409">
    <w:abstractNumId w:val="0"/>
    <w:lvlOverride w:ilvl="0">
      <w:startOverride w:val="1"/>
    </w:lvlOverride>
  </w:num>
  <w:num w:numId="7" w16cid:durableId="1450079372">
    <w:abstractNumId w:val="0"/>
    <w:lvlOverride w:ilvl="0">
      <w:startOverride w:val="1"/>
    </w:lvlOverride>
  </w:num>
  <w:num w:numId="8" w16cid:durableId="1415278857">
    <w:abstractNumId w:val="8"/>
  </w:num>
  <w:num w:numId="9" w16cid:durableId="476805571">
    <w:abstractNumId w:val="4"/>
  </w:num>
  <w:num w:numId="10" w16cid:durableId="775684341">
    <w:abstractNumId w:val="1"/>
  </w:num>
  <w:num w:numId="11" w16cid:durableId="2103378240">
    <w:abstractNumId w:val="0"/>
    <w:lvlOverride w:ilvl="0">
      <w:startOverride w:val="1"/>
    </w:lvlOverride>
  </w:num>
  <w:num w:numId="12" w16cid:durableId="158564870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49"/>
    <w:rsid w:val="000003BD"/>
    <w:rsid w:val="00001A5A"/>
    <w:rsid w:val="00001DFA"/>
    <w:rsid w:val="00002846"/>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2BF2"/>
    <w:rsid w:val="000531A7"/>
    <w:rsid w:val="000534AB"/>
    <w:rsid w:val="00053972"/>
    <w:rsid w:val="00053FAE"/>
    <w:rsid w:val="00054978"/>
    <w:rsid w:val="00054DA0"/>
    <w:rsid w:val="00054FD0"/>
    <w:rsid w:val="0005561A"/>
    <w:rsid w:val="00055B4E"/>
    <w:rsid w:val="00055F11"/>
    <w:rsid w:val="000563B9"/>
    <w:rsid w:val="00056610"/>
    <w:rsid w:val="00057531"/>
    <w:rsid w:val="0006032B"/>
    <w:rsid w:val="000603B7"/>
    <w:rsid w:val="000603E6"/>
    <w:rsid w:val="000608FB"/>
    <w:rsid w:val="0006110C"/>
    <w:rsid w:val="00061590"/>
    <w:rsid w:val="000615E0"/>
    <w:rsid w:val="0006258D"/>
    <w:rsid w:val="00062CA7"/>
    <w:rsid w:val="00062EE1"/>
    <w:rsid w:val="000646E9"/>
    <w:rsid w:val="0006478D"/>
    <w:rsid w:val="000649A7"/>
    <w:rsid w:val="0006680F"/>
    <w:rsid w:val="0007037C"/>
    <w:rsid w:val="00070C41"/>
    <w:rsid w:val="0007111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87E22"/>
    <w:rsid w:val="000901F1"/>
    <w:rsid w:val="000905C7"/>
    <w:rsid w:val="0009081A"/>
    <w:rsid w:val="00090D90"/>
    <w:rsid w:val="00092034"/>
    <w:rsid w:val="0009229B"/>
    <w:rsid w:val="000924F9"/>
    <w:rsid w:val="000926D1"/>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3A6"/>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85D"/>
    <w:rsid w:val="000B7D0E"/>
    <w:rsid w:val="000B7E37"/>
    <w:rsid w:val="000B7E83"/>
    <w:rsid w:val="000C05A2"/>
    <w:rsid w:val="000C0A40"/>
    <w:rsid w:val="000C0A93"/>
    <w:rsid w:val="000C0D87"/>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040"/>
    <w:rsid w:val="001266F1"/>
    <w:rsid w:val="00126941"/>
    <w:rsid w:val="00126C16"/>
    <w:rsid w:val="0012702A"/>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3EFB"/>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14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1D7"/>
    <w:rsid w:val="001C13F8"/>
    <w:rsid w:val="001C185B"/>
    <w:rsid w:val="001C18E1"/>
    <w:rsid w:val="001C2048"/>
    <w:rsid w:val="001C285F"/>
    <w:rsid w:val="001C43F7"/>
    <w:rsid w:val="001C4516"/>
    <w:rsid w:val="001C47C6"/>
    <w:rsid w:val="001C5C27"/>
    <w:rsid w:val="001C6F53"/>
    <w:rsid w:val="001C72A7"/>
    <w:rsid w:val="001C79F7"/>
    <w:rsid w:val="001C7E35"/>
    <w:rsid w:val="001D0DE5"/>
    <w:rsid w:val="001D16F7"/>
    <w:rsid w:val="001D1844"/>
    <w:rsid w:val="001D31F3"/>
    <w:rsid w:val="001D4051"/>
    <w:rsid w:val="001D4105"/>
    <w:rsid w:val="001D46AB"/>
    <w:rsid w:val="001D494B"/>
    <w:rsid w:val="001D557D"/>
    <w:rsid w:val="001D7EAF"/>
    <w:rsid w:val="001E04FA"/>
    <w:rsid w:val="001E0C58"/>
    <w:rsid w:val="001E134B"/>
    <w:rsid w:val="001E1CAA"/>
    <w:rsid w:val="001E1CB3"/>
    <w:rsid w:val="001E3D00"/>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ACD"/>
    <w:rsid w:val="00214FA4"/>
    <w:rsid w:val="002161B2"/>
    <w:rsid w:val="002161EF"/>
    <w:rsid w:val="0021657B"/>
    <w:rsid w:val="00217DA1"/>
    <w:rsid w:val="00220480"/>
    <w:rsid w:val="00220AD8"/>
    <w:rsid w:val="00220E99"/>
    <w:rsid w:val="00221BC5"/>
    <w:rsid w:val="00221C5A"/>
    <w:rsid w:val="002225C5"/>
    <w:rsid w:val="002228FC"/>
    <w:rsid w:val="00222A06"/>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DD9"/>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4FD"/>
    <w:rsid w:val="0028582F"/>
    <w:rsid w:val="00285D67"/>
    <w:rsid w:val="002863C8"/>
    <w:rsid w:val="00286884"/>
    <w:rsid w:val="00286F70"/>
    <w:rsid w:val="00286FEE"/>
    <w:rsid w:val="002873A8"/>
    <w:rsid w:val="00287C05"/>
    <w:rsid w:val="00287FDC"/>
    <w:rsid w:val="00290095"/>
    <w:rsid w:val="0029029A"/>
    <w:rsid w:val="00290463"/>
    <w:rsid w:val="0029108D"/>
    <w:rsid w:val="00291571"/>
    <w:rsid w:val="002924E8"/>
    <w:rsid w:val="00292B16"/>
    <w:rsid w:val="0029316D"/>
    <w:rsid w:val="0029461B"/>
    <w:rsid w:val="00294DF0"/>
    <w:rsid w:val="0029579E"/>
    <w:rsid w:val="002958E1"/>
    <w:rsid w:val="00295D5D"/>
    <w:rsid w:val="00296B96"/>
    <w:rsid w:val="00296D5D"/>
    <w:rsid w:val="00297BF2"/>
    <w:rsid w:val="00297DE7"/>
    <w:rsid w:val="00297FCF"/>
    <w:rsid w:val="002A0CCB"/>
    <w:rsid w:val="002A18B6"/>
    <w:rsid w:val="002A33F7"/>
    <w:rsid w:val="002A43D0"/>
    <w:rsid w:val="002A50D0"/>
    <w:rsid w:val="002A5D08"/>
    <w:rsid w:val="002A6054"/>
    <w:rsid w:val="002A66A3"/>
    <w:rsid w:val="002A7524"/>
    <w:rsid w:val="002A7E1F"/>
    <w:rsid w:val="002B0B13"/>
    <w:rsid w:val="002B11F8"/>
    <w:rsid w:val="002B1903"/>
    <w:rsid w:val="002B1928"/>
    <w:rsid w:val="002B1A3B"/>
    <w:rsid w:val="002B30B3"/>
    <w:rsid w:val="002B4767"/>
    <w:rsid w:val="002B4C3B"/>
    <w:rsid w:val="002B559E"/>
    <w:rsid w:val="002B576D"/>
    <w:rsid w:val="002B60FE"/>
    <w:rsid w:val="002B7047"/>
    <w:rsid w:val="002B72E3"/>
    <w:rsid w:val="002C0F12"/>
    <w:rsid w:val="002C0F83"/>
    <w:rsid w:val="002C11E6"/>
    <w:rsid w:val="002C130C"/>
    <w:rsid w:val="002C1A83"/>
    <w:rsid w:val="002C2563"/>
    <w:rsid w:val="002C3D3F"/>
    <w:rsid w:val="002C4EDD"/>
    <w:rsid w:val="002C5B32"/>
    <w:rsid w:val="002C5E49"/>
    <w:rsid w:val="002C6414"/>
    <w:rsid w:val="002C6791"/>
    <w:rsid w:val="002C6DF5"/>
    <w:rsid w:val="002D0148"/>
    <w:rsid w:val="002D1233"/>
    <w:rsid w:val="002D12C1"/>
    <w:rsid w:val="002D1A2B"/>
    <w:rsid w:val="002D1E6C"/>
    <w:rsid w:val="002D39A1"/>
    <w:rsid w:val="002D3B11"/>
    <w:rsid w:val="002D4B2E"/>
    <w:rsid w:val="002D52F5"/>
    <w:rsid w:val="002D5E01"/>
    <w:rsid w:val="002D606F"/>
    <w:rsid w:val="002D68BA"/>
    <w:rsid w:val="002D6D1E"/>
    <w:rsid w:val="002D7504"/>
    <w:rsid w:val="002D7830"/>
    <w:rsid w:val="002E072F"/>
    <w:rsid w:val="002E29AA"/>
    <w:rsid w:val="002E3105"/>
    <w:rsid w:val="002E3B97"/>
    <w:rsid w:val="002E3D55"/>
    <w:rsid w:val="002E3E44"/>
    <w:rsid w:val="002E43B1"/>
    <w:rsid w:val="002E4B16"/>
    <w:rsid w:val="002E55DD"/>
    <w:rsid w:val="002E56D7"/>
    <w:rsid w:val="002E64E4"/>
    <w:rsid w:val="002E6DED"/>
    <w:rsid w:val="002E6E4B"/>
    <w:rsid w:val="002E70F3"/>
    <w:rsid w:val="002F1D0E"/>
    <w:rsid w:val="002F2FC8"/>
    <w:rsid w:val="002F3A3C"/>
    <w:rsid w:val="002F3F21"/>
    <w:rsid w:val="002F3F54"/>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79"/>
    <w:rsid w:val="003003D6"/>
    <w:rsid w:val="003003F9"/>
    <w:rsid w:val="0030138F"/>
    <w:rsid w:val="00301A11"/>
    <w:rsid w:val="00301AC9"/>
    <w:rsid w:val="00302E13"/>
    <w:rsid w:val="00303401"/>
    <w:rsid w:val="00304BE5"/>
    <w:rsid w:val="00304FE2"/>
    <w:rsid w:val="00305C3B"/>
    <w:rsid w:val="00306A5D"/>
    <w:rsid w:val="0030791F"/>
    <w:rsid w:val="003101D6"/>
    <w:rsid w:val="0031021E"/>
    <w:rsid w:val="00310265"/>
    <w:rsid w:val="00310D8E"/>
    <w:rsid w:val="0031194A"/>
    <w:rsid w:val="00312025"/>
    <w:rsid w:val="00312C30"/>
    <w:rsid w:val="00312F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510"/>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57979"/>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2E30"/>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8EF"/>
    <w:rsid w:val="003A7FF3"/>
    <w:rsid w:val="003B1572"/>
    <w:rsid w:val="003B25B9"/>
    <w:rsid w:val="003B2694"/>
    <w:rsid w:val="003B298A"/>
    <w:rsid w:val="003B3033"/>
    <w:rsid w:val="003B3EB6"/>
    <w:rsid w:val="003B47B8"/>
    <w:rsid w:val="003B7792"/>
    <w:rsid w:val="003B7D92"/>
    <w:rsid w:val="003C0D66"/>
    <w:rsid w:val="003C260F"/>
    <w:rsid w:val="003C34C0"/>
    <w:rsid w:val="003C3616"/>
    <w:rsid w:val="003C3DA6"/>
    <w:rsid w:val="003C4908"/>
    <w:rsid w:val="003C5196"/>
    <w:rsid w:val="003C682A"/>
    <w:rsid w:val="003C6EC5"/>
    <w:rsid w:val="003C7293"/>
    <w:rsid w:val="003D1478"/>
    <w:rsid w:val="003D3C86"/>
    <w:rsid w:val="003D41FF"/>
    <w:rsid w:val="003D4E12"/>
    <w:rsid w:val="003D54E2"/>
    <w:rsid w:val="003D5F1B"/>
    <w:rsid w:val="003D627A"/>
    <w:rsid w:val="003D639B"/>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28CB"/>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5EED"/>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611"/>
    <w:rsid w:val="00441EBF"/>
    <w:rsid w:val="00442639"/>
    <w:rsid w:val="004426AE"/>
    <w:rsid w:val="00442C37"/>
    <w:rsid w:val="004434CF"/>
    <w:rsid w:val="004438E7"/>
    <w:rsid w:val="00443E40"/>
    <w:rsid w:val="00443EEA"/>
    <w:rsid w:val="00444EEB"/>
    <w:rsid w:val="00445A62"/>
    <w:rsid w:val="00445E6C"/>
    <w:rsid w:val="0044688D"/>
    <w:rsid w:val="00446939"/>
    <w:rsid w:val="004477A6"/>
    <w:rsid w:val="00447FBE"/>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3B9B"/>
    <w:rsid w:val="00464560"/>
    <w:rsid w:val="0046469E"/>
    <w:rsid w:val="00464AE8"/>
    <w:rsid w:val="0046534A"/>
    <w:rsid w:val="00466B94"/>
    <w:rsid w:val="004673FD"/>
    <w:rsid w:val="004709A7"/>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99"/>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29E5"/>
    <w:rsid w:val="004A30CF"/>
    <w:rsid w:val="004A3B92"/>
    <w:rsid w:val="004A4B37"/>
    <w:rsid w:val="004A4E3C"/>
    <w:rsid w:val="004A533A"/>
    <w:rsid w:val="004A60B3"/>
    <w:rsid w:val="004A6115"/>
    <w:rsid w:val="004A6A7C"/>
    <w:rsid w:val="004A6EDD"/>
    <w:rsid w:val="004B045D"/>
    <w:rsid w:val="004B0C1F"/>
    <w:rsid w:val="004B2F06"/>
    <w:rsid w:val="004B2F2D"/>
    <w:rsid w:val="004B3347"/>
    <w:rsid w:val="004B35C0"/>
    <w:rsid w:val="004B3988"/>
    <w:rsid w:val="004B4176"/>
    <w:rsid w:val="004B4969"/>
    <w:rsid w:val="004B5D7C"/>
    <w:rsid w:val="004B65F6"/>
    <w:rsid w:val="004B747C"/>
    <w:rsid w:val="004B76E7"/>
    <w:rsid w:val="004B7B0B"/>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4A58"/>
    <w:rsid w:val="004E4CB5"/>
    <w:rsid w:val="004E518F"/>
    <w:rsid w:val="004E5B9D"/>
    <w:rsid w:val="004E5D27"/>
    <w:rsid w:val="004E660A"/>
    <w:rsid w:val="004E6B8F"/>
    <w:rsid w:val="004F04B6"/>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669"/>
    <w:rsid w:val="00505825"/>
    <w:rsid w:val="005066BB"/>
    <w:rsid w:val="00506717"/>
    <w:rsid w:val="0050672B"/>
    <w:rsid w:val="00506C54"/>
    <w:rsid w:val="005072D9"/>
    <w:rsid w:val="0050793C"/>
    <w:rsid w:val="005102E6"/>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127E"/>
    <w:rsid w:val="0052266F"/>
    <w:rsid w:val="00522CC8"/>
    <w:rsid w:val="0052439C"/>
    <w:rsid w:val="00525016"/>
    <w:rsid w:val="0052591E"/>
    <w:rsid w:val="00525E20"/>
    <w:rsid w:val="00525E99"/>
    <w:rsid w:val="00526AA1"/>
    <w:rsid w:val="00526CBA"/>
    <w:rsid w:val="005301E2"/>
    <w:rsid w:val="00530549"/>
    <w:rsid w:val="00530FC3"/>
    <w:rsid w:val="00531835"/>
    <w:rsid w:val="00531F9D"/>
    <w:rsid w:val="005334A9"/>
    <w:rsid w:val="005340E4"/>
    <w:rsid w:val="005347CC"/>
    <w:rsid w:val="00534F85"/>
    <w:rsid w:val="00537399"/>
    <w:rsid w:val="00540BDC"/>
    <w:rsid w:val="0054123B"/>
    <w:rsid w:val="00541CF2"/>
    <w:rsid w:val="005431B4"/>
    <w:rsid w:val="005433A7"/>
    <w:rsid w:val="005441B8"/>
    <w:rsid w:val="00544863"/>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64E"/>
    <w:rsid w:val="0055577F"/>
    <w:rsid w:val="00555C6A"/>
    <w:rsid w:val="005561D5"/>
    <w:rsid w:val="0055639F"/>
    <w:rsid w:val="00556E6C"/>
    <w:rsid w:val="0056080F"/>
    <w:rsid w:val="00560883"/>
    <w:rsid w:val="00560BDC"/>
    <w:rsid w:val="00561808"/>
    <w:rsid w:val="00564018"/>
    <w:rsid w:val="005644EB"/>
    <w:rsid w:val="00565A0A"/>
    <w:rsid w:val="00565A25"/>
    <w:rsid w:val="00565D0B"/>
    <w:rsid w:val="00566FAB"/>
    <w:rsid w:val="00567427"/>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A30"/>
    <w:rsid w:val="005A6E15"/>
    <w:rsid w:val="005A6FC1"/>
    <w:rsid w:val="005A75C7"/>
    <w:rsid w:val="005A7F2F"/>
    <w:rsid w:val="005B0AED"/>
    <w:rsid w:val="005B0F86"/>
    <w:rsid w:val="005B10C2"/>
    <w:rsid w:val="005B29A2"/>
    <w:rsid w:val="005B40C9"/>
    <w:rsid w:val="005B5135"/>
    <w:rsid w:val="005B56EE"/>
    <w:rsid w:val="005B57B3"/>
    <w:rsid w:val="005B5818"/>
    <w:rsid w:val="005B5C0B"/>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0BE"/>
    <w:rsid w:val="005E3667"/>
    <w:rsid w:val="005E43DA"/>
    <w:rsid w:val="005E4E69"/>
    <w:rsid w:val="005E4F1E"/>
    <w:rsid w:val="005E5F4D"/>
    <w:rsid w:val="005E65FC"/>
    <w:rsid w:val="005E6B25"/>
    <w:rsid w:val="005E6D4A"/>
    <w:rsid w:val="005E70ED"/>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B88"/>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95C"/>
    <w:rsid w:val="00636AED"/>
    <w:rsid w:val="00636CAB"/>
    <w:rsid w:val="00637B13"/>
    <w:rsid w:val="00640165"/>
    <w:rsid w:val="00640E3E"/>
    <w:rsid w:val="00641DC5"/>
    <w:rsid w:val="00642BCE"/>
    <w:rsid w:val="0064394E"/>
    <w:rsid w:val="00643A5B"/>
    <w:rsid w:val="006453E4"/>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722"/>
    <w:rsid w:val="00657B48"/>
    <w:rsid w:val="00660EC6"/>
    <w:rsid w:val="006619F0"/>
    <w:rsid w:val="00661DF5"/>
    <w:rsid w:val="006629D6"/>
    <w:rsid w:val="00662ED6"/>
    <w:rsid w:val="00662F54"/>
    <w:rsid w:val="006630B6"/>
    <w:rsid w:val="00663302"/>
    <w:rsid w:val="006633FB"/>
    <w:rsid w:val="006653AD"/>
    <w:rsid w:val="00665E2F"/>
    <w:rsid w:val="0067029C"/>
    <w:rsid w:val="006702BB"/>
    <w:rsid w:val="00670428"/>
    <w:rsid w:val="0067150B"/>
    <w:rsid w:val="006720DD"/>
    <w:rsid w:val="00672CFE"/>
    <w:rsid w:val="00672F2A"/>
    <w:rsid w:val="0068075B"/>
    <w:rsid w:val="00680A99"/>
    <w:rsid w:val="00680B12"/>
    <w:rsid w:val="00680B20"/>
    <w:rsid w:val="00683A14"/>
    <w:rsid w:val="00684FBB"/>
    <w:rsid w:val="006864B0"/>
    <w:rsid w:val="0068656C"/>
    <w:rsid w:val="006867F3"/>
    <w:rsid w:val="0069020E"/>
    <w:rsid w:val="00691DC1"/>
    <w:rsid w:val="00693CAB"/>
    <w:rsid w:val="006953E4"/>
    <w:rsid w:val="00696320"/>
    <w:rsid w:val="00696AA1"/>
    <w:rsid w:val="00696F37"/>
    <w:rsid w:val="00696FF9"/>
    <w:rsid w:val="006A0CC8"/>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3CE"/>
    <w:rsid w:val="006B3FA0"/>
    <w:rsid w:val="006B43D1"/>
    <w:rsid w:val="006B4704"/>
    <w:rsid w:val="006B5C8B"/>
    <w:rsid w:val="006B5ECE"/>
    <w:rsid w:val="006B601C"/>
    <w:rsid w:val="006B6085"/>
    <w:rsid w:val="006B6AAD"/>
    <w:rsid w:val="006B731E"/>
    <w:rsid w:val="006B73D7"/>
    <w:rsid w:val="006C02C0"/>
    <w:rsid w:val="006C05A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8F"/>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6A55"/>
    <w:rsid w:val="006E72B6"/>
    <w:rsid w:val="006E73E2"/>
    <w:rsid w:val="006E769D"/>
    <w:rsid w:val="006E76D7"/>
    <w:rsid w:val="006F1A12"/>
    <w:rsid w:val="006F1BD0"/>
    <w:rsid w:val="006F1BD9"/>
    <w:rsid w:val="006F1DEA"/>
    <w:rsid w:val="006F2C17"/>
    <w:rsid w:val="006F2EF9"/>
    <w:rsid w:val="006F310A"/>
    <w:rsid w:val="006F33BF"/>
    <w:rsid w:val="006F3405"/>
    <w:rsid w:val="006F42B7"/>
    <w:rsid w:val="006F4B48"/>
    <w:rsid w:val="006F4CA8"/>
    <w:rsid w:val="006F5222"/>
    <w:rsid w:val="006F53F3"/>
    <w:rsid w:val="006F7F08"/>
    <w:rsid w:val="00700003"/>
    <w:rsid w:val="0070316E"/>
    <w:rsid w:val="00703DC5"/>
    <w:rsid w:val="00705165"/>
    <w:rsid w:val="00705B5E"/>
    <w:rsid w:val="00705D53"/>
    <w:rsid w:val="0070686C"/>
    <w:rsid w:val="00706B9B"/>
    <w:rsid w:val="00706C9D"/>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68E"/>
    <w:rsid w:val="00720B8C"/>
    <w:rsid w:val="0072184E"/>
    <w:rsid w:val="007242DC"/>
    <w:rsid w:val="007247D1"/>
    <w:rsid w:val="0072598A"/>
    <w:rsid w:val="00725CA7"/>
    <w:rsid w:val="00725ED9"/>
    <w:rsid w:val="00726DEC"/>
    <w:rsid w:val="0072782A"/>
    <w:rsid w:val="00727C02"/>
    <w:rsid w:val="00730BFB"/>
    <w:rsid w:val="007310F7"/>
    <w:rsid w:val="00731144"/>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D19"/>
    <w:rsid w:val="00751E99"/>
    <w:rsid w:val="00753135"/>
    <w:rsid w:val="0075364A"/>
    <w:rsid w:val="0075599E"/>
    <w:rsid w:val="007559E3"/>
    <w:rsid w:val="0075620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0FCF"/>
    <w:rsid w:val="00772328"/>
    <w:rsid w:val="00772D9E"/>
    <w:rsid w:val="0077340F"/>
    <w:rsid w:val="00773800"/>
    <w:rsid w:val="007742A4"/>
    <w:rsid w:val="007752A3"/>
    <w:rsid w:val="00775C79"/>
    <w:rsid w:val="0077636B"/>
    <w:rsid w:val="00776C98"/>
    <w:rsid w:val="007804CE"/>
    <w:rsid w:val="00780848"/>
    <w:rsid w:val="0078092C"/>
    <w:rsid w:val="00780BD0"/>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0C3A"/>
    <w:rsid w:val="007A2776"/>
    <w:rsid w:val="007A2E16"/>
    <w:rsid w:val="007A34BC"/>
    <w:rsid w:val="007A350E"/>
    <w:rsid w:val="007A4279"/>
    <w:rsid w:val="007A4D1C"/>
    <w:rsid w:val="007A510B"/>
    <w:rsid w:val="007A64BF"/>
    <w:rsid w:val="007A666C"/>
    <w:rsid w:val="007A6680"/>
    <w:rsid w:val="007A69DF"/>
    <w:rsid w:val="007A7379"/>
    <w:rsid w:val="007A76A3"/>
    <w:rsid w:val="007A7760"/>
    <w:rsid w:val="007A7A8E"/>
    <w:rsid w:val="007A7F3E"/>
    <w:rsid w:val="007B01E5"/>
    <w:rsid w:val="007B08C1"/>
    <w:rsid w:val="007B0F85"/>
    <w:rsid w:val="007B28B8"/>
    <w:rsid w:val="007B2DC7"/>
    <w:rsid w:val="007B3F9E"/>
    <w:rsid w:val="007B4819"/>
    <w:rsid w:val="007B4F62"/>
    <w:rsid w:val="007B6505"/>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6E6"/>
    <w:rsid w:val="007C4ACF"/>
    <w:rsid w:val="007C4D57"/>
    <w:rsid w:val="007C5167"/>
    <w:rsid w:val="007C54FD"/>
    <w:rsid w:val="007C57D8"/>
    <w:rsid w:val="007C57DE"/>
    <w:rsid w:val="007C597E"/>
    <w:rsid w:val="007C63B0"/>
    <w:rsid w:val="007C74BB"/>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1C04"/>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0803"/>
    <w:rsid w:val="0082135C"/>
    <w:rsid w:val="00821703"/>
    <w:rsid w:val="00821AD7"/>
    <w:rsid w:val="00821E64"/>
    <w:rsid w:val="008220AA"/>
    <w:rsid w:val="008220AD"/>
    <w:rsid w:val="00822381"/>
    <w:rsid w:val="0082283A"/>
    <w:rsid w:val="008228BA"/>
    <w:rsid w:val="00822ECB"/>
    <w:rsid w:val="00823CA7"/>
    <w:rsid w:val="00824C86"/>
    <w:rsid w:val="00825189"/>
    <w:rsid w:val="008251BD"/>
    <w:rsid w:val="0082589F"/>
    <w:rsid w:val="008260AE"/>
    <w:rsid w:val="008266D8"/>
    <w:rsid w:val="00826BF6"/>
    <w:rsid w:val="008276F1"/>
    <w:rsid w:val="00830783"/>
    <w:rsid w:val="00830E89"/>
    <w:rsid w:val="00830EAA"/>
    <w:rsid w:val="00830EE9"/>
    <w:rsid w:val="008313D8"/>
    <w:rsid w:val="0083180D"/>
    <w:rsid w:val="008319C7"/>
    <w:rsid w:val="00831B12"/>
    <w:rsid w:val="00831B6E"/>
    <w:rsid w:val="008321B0"/>
    <w:rsid w:val="0083229B"/>
    <w:rsid w:val="008327C5"/>
    <w:rsid w:val="008333AB"/>
    <w:rsid w:val="00834881"/>
    <w:rsid w:val="00835646"/>
    <w:rsid w:val="0083605F"/>
    <w:rsid w:val="0083651E"/>
    <w:rsid w:val="008365F0"/>
    <w:rsid w:val="00836A58"/>
    <w:rsid w:val="00836A7C"/>
    <w:rsid w:val="00837712"/>
    <w:rsid w:val="00840533"/>
    <w:rsid w:val="00840535"/>
    <w:rsid w:val="00841036"/>
    <w:rsid w:val="00841129"/>
    <w:rsid w:val="0084122E"/>
    <w:rsid w:val="00841520"/>
    <w:rsid w:val="00841713"/>
    <w:rsid w:val="008417FA"/>
    <w:rsid w:val="008454BF"/>
    <w:rsid w:val="00845529"/>
    <w:rsid w:val="00845970"/>
    <w:rsid w:val="00846EBD"/>
    <w:rsid w:val="00847106"/>
    <w:rsid w:val="008478F0"/>
    <w:rsid w:val="008510CA"/>
    <w:rsid w:val="00852135"/>
    <w:rsid w:val="00852CC8"/>
    <w:rsid w:val="00852E25"/>
    <w:rsid w:val="008537AA"/>
    <w:rsid w:val="00853FFE"/>
    <w:rsid w:val="0085501C"/>
    <w:rsid w:val="0085509F"/>
    <w:rsid w:val="00855673"/>
    <w:rsid w:val="00855E7A"/>
    <w:rsid w:val="0085610B"/>
    <w:rsid w:val="0085676A"/>
    <w:rsid w:val="00856CD3"/>
    <w:rsid w:val="00857510"/>
    <w:rsid w:val="00857F6E"/>
    <w:rsid w:val="008605DE"/>
    <w:rsid w:val="00860A3B"/>
    <w:rsid w:val="00863ADD"/>
    <w:rsid w:val="00863BE9"/>
    <w:rsid w:val="008643EA"/>
    <w:rsid w:val="008649F7"/>
    <w:rsid w:val="00864B08"/>
    <w:rsid w:val="00865100"/>
    <w:rsid w:val="00865A2A"/>
    <w:rsid w:val="00865DAA"/>
    <w:rsid w:val="008665E8"/>
    <w:rsid w:val="00866DBE"/>
    <w:rsid w:val="00867B36"/>
    <w:rsid w:val="0087070F"/>
    <w:rsid w:val="00870B3D"/>
    <w:rsid w:val="00870D83"/>
    <w:rsid w:val="00871114"/>
    <w:rsid w:val="00871863"/>
    <w:rsid w:val="00871F18"/>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4B95"/>
    <w:rsid w:val="008B5337"/>
    <w:rsid w:val="008B5A44"/>
    <w:rsid w:val="008B5C79"/>
    <w:rsid w:val="008B669F"/>
    <w:rsid w:val="008B6B46"/>
    <w:rsid w:val="008B7047"/>
    <w:rsid w:val="008C13DC"/>
    <w:rsid w:val="008C2251"/>
    <w:rsid w:val="008C53C1"/>
    <w:rsid w:val="008C5C6F"/>
    <w:rsid w:val="008C5D00"/>
    <w:rsid w:val="008C6256"/>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1FF8"/>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351"/>
    <w:rsid w:val="008F6D82"/>
    <w:rsid w:val="008F6F75"/>
    <w:rsid w:val="00900809"/>
    <w:rsid w:val="00900B45"/>
    <w:rsid w:val="00900DA9"/>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26F"/>
    <w:rsid w:val="009353D1"/>
    <w:rsid w:val="00935431"/>
    <w:rsid w:val="00935E67"/>
    <w:rsid w:val="009375EF"/>
    <w:rsid w:val="00937D09"/>
    <w:rsid w:val="00941EA2"/>
    <w:rsid w:val="0094216D"/>
    <w:rsid w:val="00942189"/>
    <w:rsid w:val="00942447"/>
    <w:rsid w:val="00943D05"/>
    <w:rsid w:val="00946350"/>
    <w:rsid w:val="00946724"/>
    <w:rsid w:val="00951334"/>
    <w:rsid w:val="00951591"/>
    <w:rsid w:val="009519D8"/>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B8F"/>
    <w:rsid w:val="00963F8C"/>
    <w:rsid w:val="00963FE1"/>
    <w:rsid w:val="00964549"/>
    <w:rsid w:val="0096481B"/>
    <w:rsid w:val="009660AE"/>
    <w:rsid w:val="00966180"/>
    <w:rsid w:val="009662C2"/>
    <w:rsid w:val="009664E1"/>
    <w:rsid w:val="0096661E"/>
    <w:rsid w:val="00966BE9"/>
    <w:rsid w:val="00966FC8"/>
    <w:rsid w:val="00967E7A"/>
    <w:rsid w:val="009708E6"/>
    <w:rsid w:val="009712ED"/>
    <w:rsid w:val="009718C4"/>
    <w:rsid w:val="0097192B"/>
    <w:rsid w:val="00971951"/>
    <w:rsid w:val="00971F5E"/>
    <w:rsid w:val="0097250A"/>
    <w:rsid w:val="009725CF"/>
    <w:rsid w:val="00972B56"/>
    <w:rsid w:val="00972FC6"/>
    <w:rsid w:val="009738FD"/>
    <w:rsid w:val="00974478"/>
    <w:rsid w:val="009750E2"/>
    <w:rsid w:val="00975FCA"/>
    <w:rsid w:val="0097634B"/>
    <w:rsid w:val="00976657"/>
    <w:rsid w:val="00976FDA"/>
    <w:rsid w:val="009806F5"/>
    <w:rsid w:val="00981DD8"/>
    <w:rsid w:val="00982983"/>
    <w:rsid w:val="00982D3C"/>
    <w:rsid w:val="00984FB7"/>
    <w:rsid w:val="00985495"/>
    <w:rsid w:val="00986E10"/>
    <w:rsid w:val="00990A91"/>
    <w:rsid w:val="00990F7C"/>
    <w:rsid w:val="00991E1D"/>
    <w:rsid w:val="00992D76"/>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33D8"/>
    <w:rsid w:val="009C3D80"/>
    <w:rsid w:val="009C4700"/>
    <w:rsid w:val="009C47FD"/>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7CD"/>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77F"/>
    <w:rsid w:val="009F7E92"/>
    <w:rsid w:val="00A00EBA"/>
    <w:rsid w:val="00A02414"/>
    <w:rsid w:val="00A02BE1"/>
    <w:rsid w:val="00A02E39"/>
    <w:rsid w:val="00A03990"/>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4FE"/>
    <w:rsid w:val="00A4060C"/>
    <w:rsid w:val="00A407B4"/>
    <w:rsid w:val="00A41EA0"/>
    <w:rsid w:val="00A41F73"/>
    <w:rsid w:val="00A45C89"/>
    <w:rsid w:val="00A47BD8"/>
    <w:rsid w:val="00A47D6A"/>
    <w:rsid w:val="00A50E64"/>
    <w:rsid w:val="00A52470"/>
    <w:rsid w:val="00A52D3C"/>
    <w:rsid w:val="00A53850"/>
    <w:rsid w:val="00A551E0"/>
    <w:rsid w:val="00A55392"/>
    <w:rsid w:val="00A55584"/>
    <w:rsid w:val="00A559FC"/>
    <w:rsid w:val="00A55C23"/>
    <w:rsid w:val="00A566C5"/>
    <w:rsid w:val="00A608FD"/>
    <w:rsid w:val="00A60ADE"/>
    <w:rsid w:val="00A60DFC"/>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1F21"/>
    <w:rsid w:val="00A72668"/>
    <w:rsid w:val="00A727DD"/>
    <w:rsid w:val="00A72D44"/>
    <w:rsid w:val="00A73660"/>
    <w:rsid w:val="00A7464E"/>
    <w:rsid w:val="00A74A1F"/>
    <w:rsid w:val="00A7568A"/>
    <w:rsid w:val="00A76AF7"/>
    <w:rsid w:val="00A76C1D"/>
    <w:rsid w:val="00A76ED6"/>
    <w:rsid w:val="00A77CAA"/>
    <w:rsid w:val="00A82450"/>
    <w:rsid w:val="00A82ABA"/>
    <w:rsid w:val="00A83B35"/>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1137"/>
    <w:rsid w:val="00AA322B"/>
    <w:rsid w:val="00AA36AF"/>
    <w:rsid w:val="00AA541D"/>
    <w:rsid w:val="00AA6070"/>
    <w:rsid w:val="00AA60A2"/>
    <w:rsid w:val="00AA6289"/>
    <w:rsid w:val="00AA63EC"/>
    <w:rsid w:val="00AA66D5"/>
    <w:rsid w:val="00AA6CF2"/>
    <w:rsid w:val="00AA7BA6"/>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8B6"/>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3C8E"/>
    <w:rsid w:val="00AE53FC"/>
    <w:rsid w:val="00AE6152"/>
    <w:rsid w:val="00AE73C1"/>
    <w:rsid w:val="00AE76FC"/>
    <w:rsid w:val="00AE7D3D"/>
    <w:rsid w:val="00AF055E"/>
    <w:rsid w:val="00AF093B"/>
    <w:rsid w:val="00AF13E6"/>
    <w:rsid w:val="00AF1B90"/>
    <w:rsid w:val="00AF1E50"/>
    <w:rsid w:val="00AF1FDD"/>
    <w:rsid w:val="00AF3424"/>
    <w:rsid w:val="00AF3C0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58D7"/>
    <w:rsid w:val="00B15D49"/>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A88"/>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3D72"/>
    <w:rsid w:val="00B6427C"/>
    <w:rsid w:val="00B65B65"/>
    <w:rsid w:val="00B660A9"/>
    <w:rsid w:val="00B66EF4"/>
    <w:rsid w:val="00B679C8"/>
    <w:rsid w:val="00B679CC"/>
    <w:rsid w:val="00B70069"/>
    <w:rsid w:val="00B70FC3"/>
    <w:rsid w:val="00B7165A"/>
    <w:rsid w:val="00B71C70"/>
    <w:rsid w:val="00B71F0B"/>
    <w:rsid w:val="00B7293C"/>
    <w:rsid w:val="00B729AD"/>
    <w:rsid w:val="00B72BE2"/>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84FF7"/>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533"/>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3B"/>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9C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3B9"/>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5D5D"/>
    <w:rsid w:val="00C56DD9"/>
    <w:rsid w:val="00C57917"/>
    <w:rsid w:val="00C57FD9"/>
    <w:rsid w:val="00C600EA"/>
    <w:rsid w:val="00C60187"/>
    <w:rsid w:val="00C60777"/>
    <w:rsid w:val="00C61E6B"/>
    <w:rsid w:val="00C621D7"/>
    <w:rsid w:val="00C625AE"/>
    <w:rsid w:val="00C6331D"/>
    <w:rsid w:val="00C649CA"/>
    <w:rsid w:val="00C66327"/>
    <w:rsid w:val="00C67328"/>
    <w:rsid w:val="00C67802"/>
    <w:rsid w:val="00C67D01"/>
    <w:rsid w:val="00C70DEB"/>
    <w:rsid w:val="00C71E69"/>
    <w:rsid w:val="00C72450"/>
    <w:rsid w:val="00C729FE"/>
    <w:rsid w:val="00C73436"/>
    <w:rsid w:val="00C73620"/>
    <w:rsid w:val="00C73F21"/>
    <w:rsid w:val="00C74083"/>
    <w:rsid w:val="00C741B9"/>
    <w:rsid w:val="00C741C3"/>
    <w:rsid w:val="00C74960"/>
    <w:rsid w:val="00C75D5F"/>
    <w:rsid w:val="00C76BEF"/>
    <w:rsid w:val="00C808FE"/>
    <w:rsid w:val="00C80BA2"/>
    <w:rsid w:val="00C82E37"/>
    <w:rsid w:val="00C8319F"/>
    <w:rsid w:val="00C84CBF"/>
    <w:rsid w:val="00C86D5D"/>
    <w:rsid w:val="00C87183"/>
    <w:rsid w:val="00C871F7"/>
    <w:rsid w:val="00C87581"/>
    <w:rsid w:val="00C87904"/>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002C"/>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1BB"/>
    <w:rsid w:val="00CB4D8E"/>
    <w:rsid w:val="00CB5083"/>
    <w:rsid w:val="00CB5B1D"/>
    <w:rsid w:val="00CB7BF5"/>
    <w:rsid w:val="00CB7F25"/>
    <w:rsid w:val="00CC0695"/>
    <w:rsid w:val="00CC08C4"/>
    <w:rsid w:val="00CC0E69"/>
    <w:rsid w:val="00CC1C39"/>
    <w:rsid w:val="00CC25C2"/>
    <w:rsid w:val="00CC28C4"/>
    <w:rsid w:val="00CC3272"/>
    <w:rsid w:val="00CC3598"/>
    <w:rsid w:val="00CC49BB"/>
    <w:rsid w:val="00CC4B92"/>
    <w:rsid w:val="00CC60F3"/>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27B"/>
    <w:rsid w:val="00CE1372"/>
    <w:rsid w:val="00CE13A5"/>
    <w:rsid w:val="00CE2221"/>
    <w:rsid w:val="00CE2799"/>
    <w:rsid w:val="00CE4D35"/>
    <w:rsid w:val="00CE59E9"/>
    <w:rsid w:val="00CE619C"/>
    <w:rsid w:val="00CE629C"/>
    <w:rsid w:val="00CE712A"/>
    <w:rsid w:val="00CF080B"/>
    <w:rsid w:val="00CF09CA"/>
    <w:rsid w:val="00CF1EA8"/>
    <w:rsid w:val="00CF4438"/>
    <w:rsid w:val="00CF5A5F"/>
    <w:rsid w:val="00CF5F0D"/>
    <w:rsid w:val="00CF7269"/>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C04"/>
    <w:rsid w:val="00D51C1D"/>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2FEF"/>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AA2"/>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3CF3"/>
    <w:rsid w:val="00D850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6EB1"/>
    <w:rsid w:val="00D971A5"/>
    <w:rsid w:val="00D97270"/>
    <w:rsid w:val="00D97870"/>
    <w:rsid w:val="00D97BB1"/>
    <w:rsid w:val="00DA071C"/>
    <w:rsid w:val="00DA1887"/>
    <w:rsid w:val="00DA18CF"/>
    <w:rsid w:val="00DA1B03"/>
    <w:rsid w:val="00DA1F5F"/>
    <w:rsid w:val="00DA203E"/>
    <w:rsid w:val="00DA2B7D"/>
    <w:rsid w:val="00DA4AE9"/>
    <w:rsid w:val="00DA5372"/>
    <w:rsid w:val="00DA5649"/>
    <w:rsid w:val="00DA631B"/>
    <w:rsid w:val="00DA7399"/>
    <w:rsid w:val="00DA7B62"/>
    <w:rsid w:val="00DB010E"/>
    <w:rsid w:val="00DB026E"/>
    <w:rsid w:val="00DB0F19"/>
    <w:rsid w:val="00DB1105"/>
    <w:rsid w:val="00DB123F"/>
    <w:rsid w:val="00DB1295"/>
    <w:rsid w:val="00DB149F"/>
    <w:rsid w:val="00DB1930"/>
    <w:rsid w:val="00DB1E93"/>
    <w:rsid w:val="00DB337B"/>
    <w:rsid w:val="00DB3E76"/>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2F5"/>
    <w:rsid w:val="00DF54BD"/>
    <w:rsid w:val="00DF577C"/>
    <w:rsid w:val="00DF60F4"/>
    <w:rsid w:val="00DF6210"/>
    <w:rsid w:val="00DF6607"/>
    <w:rsid w:val="00DF7623"/>
    <w:rsid w:val="00DF7AFF"/>
    <w:rsid w:val="00E00AC6"/>
    <w:rsid w:val="00E00CAD"/>
    <w:rsid w:val="00E025C2"/>
    <w:rsid w:val="00E02678"/>
    <w:rsid w:val="00E029FC"/>
    <w:rsid w:val="00E04230"/>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307"/>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3593"/>
    <w:rsid w:val="00E541AA"/>
    <w:rsid w:val="00E55302"/>
    <w:rsid w:val="00E5573E"/>
    <w:rsid w:val="00E55F76"/>
    <w:rsid w:val="00E57ECB"/>
    <w:rsid w:val="00E603B8"/>
    <w:rsid w:val="00E607AB"/>
    <w:rsid w:val="00E60D47"/>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089"/>
    <w:rsid w:val="00E9111D"/>
    <w:rsid w:val="00E91DD8"/>
    <w:rsid w:val="00E92B1A"/>
    <w:rsid w:val="00E92C7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6C7"/>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38D8"/>
    <w:rsid w:val="00EF4279"/>
    <w:rsid w:val="00EF47CA"/>
    <w:rsid w:val="00EF4FBD"/>
    <w:rsid w:val="00EF55E2"/>
    <w:rsid w:val="00EF6390"/>
    <w:rsid w:val="00F00117"/>
    <w:rsid w:val="00F00567"/>
    <w:rsid w:val="00F00606"/>
    <w:rsid w:val="00F016A5"/>
    <w:rsid w:val="00F02257"/>
    <w:rsid w:val="00F02881"/>
    <w:rsid w:val="00F03F24"/>
    <w:rsid w:val="00F04C65"/>
    <w:rsid w:val="00F0540D"/>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4E4"/>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0BFA"/>
    <w:rsid w:val="00FA11F8"/>
    <w:rsid w:val="00FA17B0"/>
    <w:rsid w:val="00FA1E2D"/>
    <w:rsid w:val="00FA1EAC"/>
    <w:rsid w:val="00FA1FE1"/>
    <w:rsid w:val="00FA289E"/>
    <w:rsid w:val="00FA358E"/>
    <w:rsid w:val="00FA3DEB"/>
    <w:rsid w:val="00FA4833"/>
    <w:rsid w:val="00FA486F"/>
    <w:rsid w:val="00FA5A6B"/>
    <w:rsid w:val="00FA5E00"/>
    <w:rsid w:val="00FA67E1"/>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21A"/>
    <w:rsid w:val="00FD4731"/>
    <w:rsid w:val="00FD4E09"/>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2776"/>
  <w15:docId w15:val="{0EFBE279-CB5B-4134-A469-B588F62F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E2F"/>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customStyle="1" w:styleId="Normalgras">
    <w:name w:val="Normal gras"/>
    <w:basedOn w:val="Normal"/>
    <w:next w:val="Normal"/>
    <w:link w:val="NormalgrasCar"/>
    <w:qFormat/>
    <w:rsid w:val="003D54E2"/>
    <w:rPr>
      <w:b/>
      <w:bCs/>
    </w:rPr>
  </w:style>
  <w:style w:type="character" w:customStyle="1" w:styleId="NormalgrasCar">
    <w:name w:val="Normal gras Car"/>
    <w:basedOn w:val="Policepardfaut"/>
    <w:link w:val="Normalgras"/>
    <w:rsid w:val="003D54E2"/>
    <w:rPr>
      <w:rFonts w:ascii="Arial" w:hAnsi="Arial"/>
      <w:b/>
      <w:bCs/>
      <w:sz w:val="24"/>
      <w:szCs w:val="24"/>
      <w:lang w:eastAsia="fr-FR"/>
    </w:rPr>
  </w:style>
  <w:style w:type="character" w:customStyle="1" w:styleId="Mentionnonrsolue1">
    <w:name w:val="Mention non résolue1"/>
    <w:basedOn w:val="Policepardfaut"/>
    <w:uiPriority w:val="99"/>
    <w:semiHidden/>
    <w:unhideWhenUsed/>
    <w:rsid w:val="003D54E2"/>
    <w:rPr>
      <w:color w:val="605E5C"/>
      <w:shd w:val="clear" w:color="auto" w:fill="E1DFDD"/>
    </w:rPr>
  </w:style>
  <w:style w:type="paragraph" w:styleId="TM1">
    <w:name w:val="toc 1"/>
    <w:basedOn w:val="Normal"/>
    <w:next w:val="Normal"/>
    <w:autoRedefine/>
    <w:uiPriority w:val="39"/>
    <w:unhideWhenUsed/>
    <w:rsid w:val="003D54E2"/>
    <w:pPr>
      <w:spacing w:after="100"/>
    </w:pPr>
  </w:style>
  <w:style w:type="paragraph" w:styleId="TM2">
    <w:name w:val="toc 2"/>
    <w:basedOn w:val="Normal"/>
    <w:next w:val="Normal"/>
    <w:autoRedefine/>
    <w:uiPriority w:val="39"/>
    <w:unhideWhenUsed/>
    <w:rsid w:val="003D54E2"/>
    <w:pPr>
      <w:spacing w:after="100"/>
      <w:ind w:left="240"/>
    </w:pPr>
  </w:style>
  <w:style w:type="paragraph" w:styleId="TM3">
    <w:name w:val="toc 3"/>
    <w:basedOn w:val="Normal"/>
    <w:next w:val="Normal"/>
    <w:autoRedefine/>
    <w:uiPriority w:val="39"/>
    <w:unhideWhenUsed/>
    <w:rsid w:val="00002846"/>
    <w:pPr>
      <w:spacing w:after="100"/>
      <w:ind w:left="480"/>
    </w:pPr>
  </w:style>
  <w:style w:type="paragraph" w:styleId="En-tte">
    <w:name w:val="header"/>
    <w:basedOn w:val="Normal"/>
    <w:link w:val="En-tteCar"/>
    <w:unhideWhenUsed/>
    <w:rsid w:val="006D548F"/>
    <w:pPr>
      <w:tabs>
        <w:tab w:val="center" w:pos="4320"/>
        <w:tab w:val="right" w:pos="8640"/>
      </w:tabs>
      <w:spacing w:before="0" w:after="0" w:line="240" w:lineRule="auto"/>
    </w:pPr>
  </w:style>
  <w:style w:type="character" w:customStyle="1" w:styleId="En-tteCar">
    <w:name w:val="En-tête Car"/>
    <w:basedOn w:val="Policepardfaut"/>
    <w:link w:val="En-tte"/>
    <w:rsid w:val="006D548F"/>
    <w:rPr>
      <w:rFonts w:ascii="Arial" w:hAnsi="Arial"/>
      <w:sz w:val="24"/>
      <w:szCs w:val="24"/>
      <w:lang w:eastAsia="fr-FR"/>
    </w:rPr>
  </w:style>
  <w:style w:type="paragraph" w:styleId="Paragraphedeliste">
    <w:name w:val="List Paragraph"/>
    <w:basedOn w:val="Normal"/>
    <w:uiPriority w:val="34"/>
    <w:qFormat/>
    <w:rsid w:val="00A03990"/>
    <w:pPr>
      <w:ind w:left="720"/>
      <w:contextualSpacing/>
    </w:pPr>
  </w:style>
  <w:style w:type="character" w:styleId="Mentionnonrsolue">
    <w:name w:val="Unresolved Mention"/>
    <w:basedOn w:val="Policepardfaut"/>
    <w:uiPriority w:val="99"/>
    <w:semiHidden/>
    <w:unhideWhenUsed/>
    <w:rsid w:val="0052127E"/>
    <w:rPr>
      <w:color w:val="605E5C"/>
      <w:shd w:val="clear" w:color="auto" w:fill="E1DFDD"/>
    </w:rPr>
  </w:style>
  <w:style w:type="character" w:styleId="Marquedecommentaire">
    <w:name w:val="annotation reference"/>
    <w:basedOn w:val="Policepardfaut"/>
    <w:semiHidden/>
    <w:unhideWhenUsed/>
    <w:rsid w:val="004438E7"/>
    <w:rPr>
      <w:sz w:val="16"/>
      <w:szCs w:val="16"/>
    </w:rPr>
  </w:style>
  <w:style w:type="paragraph" w:styleId="Commentaire">
    <w:name w:val="annotation text"/>
    <w:basedOn w:val="Normal"/>
    <w:link w:val="CommentaireCar"/>
    <w:unhideWhenUsed/>
    <w:rsid w:val="004438E7"/>
    <w:pPr>
      <w:spacing w:line="240" w:lineRule="auto"/>
    </w:pPr>
    <w:rPr>
      <w:sz w:val="20"/>
      <w:szCs w:val="20"/>
    </w:rPr>
  </w:style>
  <w:style w:type="character" w:customStyle="1" w:styleId="CommentaireCar">
    <w:name w:val="Commentaire Car"/>
    <w:basedOn w:val="Policepardfaut"/>
    <w:link w:val="Commentaire"/>
    <w:rsid w:val="004438E7"/>
    <w:rPr>
      <w:rFonts w:ascii="Arial" w:hAnsi="Arial"/>
      <w:lang w:eastAsia="fr-FR"/>
    </w:rPr>
  </w:style>
  <w:style w:type="paragraph" w:styleId="Objetducommentaire">
    <w:name w:val="annotation subject"/>
    <w:basedOn w:val="Commentaire"/>
    <w:next w:val="Commentaire"/>
    <w:link w:val="ObjetducommentaireCar"/>
    <w:semiHidden/>
    <w:unhideWhenUsed/>
    <w:rsid w:val="004438E7"/>
    <w:rPr>
      <w:b/>
      <w:bCs/>
    </w:rPr>
  </w:style>
  <w:style w:type="character" w:customStyle="1" w:styleId="ObjetducommentaireCar">
    <w:name w:val="Objet du commentaire Car"/>
    <w:basedOn w:val="CommentaireCar"/>
    <w:link w:val="Objetducommentaire"/>
    <w:semiHidden/>
    <w:rsid w:val="004438E7"/>
    <w:rPr>
      <w:rFonts w:ascii="Arial" w:hAnsi="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quebec.gouv.qc.ca/en/ShowDoc/cs/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lq.gouv.qc.ca/fileadmin/fichiers/programmes/Aide_aux_personnes_handicapees_pour_la_presentation_d_une_candidature_ou_d_une_demande_de_bourse_-_Montants_ENG.pdf" TargetMode="External"/><Relationship Id="rId4" Type="http://schemas.openxmlformats.org/officeDocument/2006/relationships/settings" Target="settings.xml"/><Relationship Id="rId9" Type="http://schemas.openxmlformats.org/officeDocument/2006/relationships/hyperlink" Target="https://www.calq.gouv.qc.ca/en/aide-aux-personnes-handicapees-pour-la-presentation-dune-candidature-ou-dune-demande-de-bours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417367D-B0C5-4CA8-B14F-05777DB0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0</TotalTime>
  <Pages>16</Pages>
  <Words>2255</Words>
  <Characters>11596</Characters>
  <Application>Microsoft Office Word</Application>
  <DocSecurity>0</DocSecurity>
  <Lines>1159</Lines>
  <Paragraphs>554</Paragraphs>
  <ScaleCrop>false</ScaleCrop>
  <HeadingPairs>
    <vt:vector size="2" baseType="variant">
      <vt:variant>
        <vt:lpstr>Titre</vt:lpstr>
      </vt:variant>
      <vt:variant>
        <vt:i4>1</vt:i4>
      </vt:variant>
    </vt:vector>
  </HeadingPairs>
  <TitlesOfParts>
    <vt:vector size="1" baseType="lpstr">
      <vt:lpstr>Formulaire de demande de bourse – Renseignements personnels</vt:lpstr>
    </vt:vector>
  </TitlesOfParts>
  <Company>Institut Nazareth et Louis-Braille</Company>
  <LinksUpToDate>false</LinksUpToDate>
  <CharactersWithSpaces>13297</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bourse – Renseignements personnels</dc:title>
  <dc:creator>Annie AIMS. Rousseau</dc:creator>
  <cp:keywords/>
  <cp:lastModifiedBy>Sabrina Herren</cp:lastModifiedBy>
  <cp:revision>2</cp:revision>
  <cp:lastPrinted>2017-06-07T12:27:00Z</cp:lastPrinted>
  <dcterms:created xsi:type="dcterms:W3CDTF">2026-02-20T15:48:00Z</dcterms:created>
  <dcterms:modified xsi:type="dcterms:W3CDTF">2026-02-20T15:48:00Z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c22426b,2a81a11c,5f6d64b5</vt:lpwstr>
  </property>
  <property fmtid="{D5CDD505-2E9C-101B-9397-08002B2CF9AE}" pid="3" name="ClassificationContentMarkingHeaderFontProps">
    <vt:lpwstr>#000000,10,Aptos</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2026-02-19T14:29:24Z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42918d72-99db-41cc-a84a-4b556a21d9b8</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ies>
</file>